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0275" w:type="dxa"/>
        <w:tblInd w:w="250" w:type="dxa"/>
        <w:tblLook w:val="01E0" w:firstRow="1" w:lastRow="1" w:firstColumn="1" w:lastColumn="1" w:noHBand="0" w:noVBand="0"/>
      </w:tblPr>
      <w:tblGrid>
        <w:gridCol w:w="1703"/>
        <w:gridCol w:w="1870"/>
        <w:gridCol w:w="1857"/>
        <w:gridCol w:w="4845"/>
      </w:tblGrid>
      <w:tr w:rsidR="003B5986" w:rsidRPr="001B20A4" w14:paraId="1D6065FD" w14:textId="77777777" w:rsidTr="007E6843">
        <w:tc>
          <w:tcPr>
            <w:tcW w:w="10275" w:type="dxa"/>
            <w:gridSpan w:val="4"/>
          </w:tcPr>
          <w:p w14:paraId="0AF969E6" w14:textId="689097F6" w:rsidR="003B5986" w:rsidRPr="001B20A4" w:rsidRDefault="005C2B2F" w:rsidP="007E6843">
            <w:pPr>
              <w:pStyle w:val="LabExcercise"/>
              <w:spacing w:before="0" w:after="0"/>
              <w:rPr>
                <w:rFonts w:asciiTheme="minorHAnsi" w:hAnsiTheme="minorHAnsi" w:cstheme="minorHAnsi"/>
                <w:lang w:val="el-GR"/>
              </w:rPr>
            </w:pPr>
            <w:r w:rsidRPr="001B20A4">
              <w:rPr>
                <w:rFonts w:asciiTheme="minorHAnsi" w:hAnsiTheme="minorHAnsi" w:cstheme="minorHAnsi"/>
                <w:lang w:val="el-GR"/>
              </w:rPr>
              <w:t>Εργαστηριακή</w:t>
            </w:r>
            <w:r w:rsidR="001D4DCF" w:rsidRPr="001B20A4">
              <w:rPr>
                <w:rFonts w:asciiTheme="minorHAnsi" w:hAnsiTheme="minorHAnsi" w:cstheme="minorHAnsi"/>
              </w:rPr>
              <w:t xml:space="preserve"> </w:t>
            </w:r>
            <w:r w:rsidR="008E27CD" w:rsidRPr="001B20A4">
              <w:rPr>
                <w:rFonts w:asciiTheme="minorHAnsi" w:hAnsiTheme="minorHAnsi" w:cstheme="minorHAnsi"/>
                <w:lang w:val="el-GR"/>
              </w:rPr>
              <w:t>Ά</w:t>
            </w:r>
            <w:r w:rsidRPr="001B20A4">
              <w:rPr>
                <w:rFonts w:asciiTheme="minorHAnsi" w:hAnsiTheme="minorHAnsi" w:cstheme="minorHAnsi"/>
                <w:lang w:val="el-GR"/>
              </w:rPr>
              <w:t xml:space="preserve">σκηση </w:t>
            </w:r>
          </w:p>
        </w:tc>
      </w:tr>
      <w:tr w:rsidR="003B5986" w:rsidRPr="001B20A4" w14:paraId="4484D72B" w14:textId="77777777" w:rsidTr="007E6843">
        <w:tc>
          <w:tcPr>
            <w:tcW w:w="1529" w:type="dxa"/>
          </w:tcPr>
          <w:p w14:paraId="16354EB0" w14:textId="77777777" w:rsidR="003B5986" w:rsidRPr="001B20A4" w:rsidRDefault="007C61D9" w:rsidP="007B1034">
            <w:pPr>
              <w:pStyle w:val="Datainputs"/>
              <w:rPr>
                <w:rFonts w:asciiTheme="minorHAnsi" w:hAnsiTheme="minorHAnsi" w:cstheme="minorHAnsi"/>
                <w:b/>
              </w:rPr>
            </w:pPr>
            <w:r w:rsidRPr="001B20A4">
              <w:rPr>
                <w:rFonts w:asciiTheme="minorHAnsi" w:hAnsiTheme="minorHAnsi" w:cstheme="minorHAnsi"/>
              </w:rPr>
              <w:t>Εξάμηνο</w:t>
            </w:r>
            <w:r w:rsidR="003B5986" w:rsidRPr="001B20A4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8746" w:type="dxa"/>
            <w:gridSpan w:val="3"/>
          </w:tcPr>
          <w:p w14:paraId="16187D1F" w14:textId="789F03E9" w:rsidR="003B5986" w:rsidRPr="001B20A4" w:rsidRDefault="007C61D9" w:rsidP="007C0ADA">
            <w:pPr>
              <w:pStyle w:val="Datainputs"/>
              <w:jc w:val="right"/>
              <w:rPr>
                <w:rFonts w:asciiTheme="minorHAnsi" w:hAnsiTheme="minorHAnsi" w:cstheme="minorHAnsi"/>
                <w:b/>
              </w:rPr>
            </w:pPr>
            <w:r w:rsidRPr="001B20A4">
              <w:rPr>
                <w:rFonts w:asciiTheme="minorHAnsi" w:hAnsiTheme="minorHAnsi" w:cstheme="minorHAnsi"/>
                <w:b/>
              </w:rPr>
              <w:t>(</w:t>
            </w:r>
            <w:r w:rsidR="00AD3396">
              <w:rPr>
                <w:rFonts w:asciiTheme="minorHAnsi" w:hAnsiTheme="minorHAnsi" w:cstheme="minorHAnsi"/>
                <w:b/>
              </w:rPr>
              <w:t>Β</w:t>
            </w:r>
            <w:r w:rsidRPr="001B20A4">
              <w:rPr>
                <w:rFonts w:asciiTheme="minorHAnsi" w:hAnsiTheme="minorHAnsi" w:cstheme="minorHAnsi"/>
                <w:b/>
              </w:rPr>
              <w:t xml:space="preserve">’), </w:t>
            </w:r>
            <w:r w:rsidR="005C2B2F" w:rsidRPr="001B20A4">
              <w:rPr>
                <w:rFonts w:asciiTheme="minorHAnsi" w:hAnsiTheme="minorHAnsi" w:cstheme="minorHAnsi"/>
                <w:b/>
              </w:rPr>
              <w:t>20</w:t>
            </w:r>
            <w:r w:rsidR="001E378E">
              <w:rPr>
                <w:rFonts w:asciiTheme="minorHAnsi" w:hAnsiTheme="minorHAnsi" w:cstheme="minorHAnsi"/>
                <w:b/>
              </w:rPr>
              <w:t>24</w:t>
            </w:r>
            <w:r w:rsidR="005C2B2F" w:rsidRPr="001B20A4">
              <w:rPr>
                <w:rFonts w:asciiTheme="minorHAnsi" w:hAnsiTheme="minorHAnsi" w:cstheme="minorHAnsi"/>
                <w:b/>
              </w:rPr>
              <w:t>-20</w:t>
            </w:r>
            <w:r w:rsidRPr="001B20A4">
              <w:rPr>
                <w:rFonts w:asciiTheme="minorHAnsi" w:hAnsiTheme="minorHAnsi" w:cstheme="minorHAnsi"/>
                <w:b/>
              </w:rPr>
              <w:t>2</w:t>
            </w:r>
            <w:r w:rsidR="001E378E">
              <w:rPr>
                <w:rFonts w:asciiTheme="minorHAnsi" w:hAnsiTheme="minorHAnsi" w:cstheme="minorHAnsi"/>
                <w:b/>
              </w:rPr>
              <w:t>5</w:t>
            </w:r>
            <w:r w:rsidR="005C2B2F" w:rsidRPr="001B20A4">
              <w:rPr>
                <w:rFonts w:asciiTheme="minorHAnsi" w:hAnsiTheme="minorHAnsi" w:cstheme="minorHAnsi"/>
                <w:b/>
              </w:rPr>
              <w:t xml:space="preserve"> Β’</w:t>
            </w:r>
          </w:p>
        </w:tc>
      </w:tr>
      <w:tr w:rsidR="003B5986" w:rsidRPr="001B20A4" w14:paraId="1E294649" w14:textId="77777777" w:rsidTr="007E6843">
        <w:tc>
          <w:tcPr>
            <w:tcW w:w="1529" w:type="dxa"/>
          </w:tcPr>
          <w:p w14:paraId="373F5C58" w14:textId="77777777" w:rsidR="003B5986" w:rsidRPr="001B20A4" w:rsidRDefault="007C61D9" w:rsidP="007B1034">
            <w:pPr>
              <w:pStyle w:val="Datainputs"/>
              <w:rPr>
                <w:rFonts w:asciiTheme="minorHAnsi" w:hAnsiTheme="minorHAnsi" w:cstheme="minorHAnsi"/>
                <w:b/>
              </w:rPr>
            </w:pPr>
            <w:r w:rsidRPr="001B20A4">
              <w:rPr>
                <w:rFonts w:asciiTheme="minorHAnsi" w:hAnsiTheme="minorHAnsi" w:cstheme="minorHAnsi"/>
              </w:rPr>
              <w:t>Μάθημα</w:t>
            </w:r>
            <w:r w:rsidR="003B5986" w:rsidRPr="001B20A4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8746" w:type="dxa"/>
            <w:gridSpan w:val="3"/>
          </w:tcPr>
          <w:p w14:paraId="14C68000" w14:textId="7AA533A6" w:rsidR="001D4DCF" w:rsidRPr="0021155C" w:rsidRDefault="00AD3396" w:rsidP="007C0ADA">
            <w:pPr>
              <w:pStyle w:val="Datainputs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Εισαγωγή στις </w:t>
            </w:r>
            <w:r w:rsidR="007C61D9" w:rsidRPr="0021155C">
              <w:rPr>
                <w:rFonts w:asciiTheme="minorHAnsi" w:hAnsiTheme="minorHAnsi" w:cstheme="minorHAnsi"/>
                <w:b/>
              </w:rPr>
              <w:t xml:space="preserve">Κατεργασίες </w:t>
            </w:r>
          </w:p>
        </w:tc>
      </w:tr>
      <w:tr w:rsidR="001D4DCF" w:rsidRPr="001B20A4" w14:paraId="7E932FE0" w14:textId="77777777" w:rsidTr="007E6843">
        <w:tc>
          <w:tcPr>
            <w:tcW w:w="1529" w:type="dxa"/>
          </w:tcPr>
          <w:p w14:paraId="307A2088" w14:textId="77777777" w:rsidR="001D4DCF" w:rsidRPr="001B20A4" w:rsidRDefault="001B20A4" w:rsidP="007B1034">
            <w:pPr>
              <w:pStyle w:val="Datainputs"/>
              <w:rPr>
                <w:rFonts w:asciiTheme="minorHAnsi" w:hAnsiTheme="minorHAnsi" w:cstheme="minorHAnsi"/>
                <w:bCs/>
              </w:rPr>
            </w:pPr>
            <w:r w:rsidRPr="001B20A4">
              <w:rPr>
                <w:rFonts w:asciiTheme="minorHAnsi" w:hAnsiTheme="minorHAnsi" w:cstheme="minorHAnsi"/>
                <w:bCs/>
              </w:rPr>
              <w:t>Κωδικός:</w:t>
            </w:r>
          </w:p>
        </w:tc>
        <w:tc>
          <w:tcPr>
            <w:tcW w:w="8746" w:type="dxa"/>
            <w:gridSpan w:val="3"/>
          </w:tcPr>
          <w:p w14:paraId="583EDC38" w14:textId="2EBB6170" w:rsidR="001D4DCF" w:rsidRPr="0021155C" w:rsidRDefault="001D4DCF" w:rsidP="007C0ADA">
            <w:pPr>
              <w:pStyle w:val="Datainputs"/>
              <w:jc w:val="right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</w:tr>
      <w:tr w:rsidR="003B5986" w:rsidRPr="001B20A4" w14:paraId="3B6C55BF" w14:textId="77777777" w:rsidTr="007E6843">
        <w:tc>
          <w:tcPr>
            <w:tcW w:w="1529" w:type="dxa"/>
          </w:tcPr>
          <w:p w14:paraId="6FA094EA" w14:textId="77777777" w:rsidR="003B5986" w:rsidRPr="001B20A4" w:rsidRDefault="007C61D9" w:rsidP="007B1034">
            <w:pPr>
              <w:pStyle w:val="Datainputs"/>
              <w:rPr>
                <w:rFonts w:asciiTheme="minorHAnsi" w:hAnsiTheme="minorHAnsi" w:cstheme="minorHAnsi"/>
                <w:b/>
              </w:rPr>
            </w:pPr>
            <w:r w:rsidRPr="001B20A4">
              <w:rPr>
                <w:rFonts w:asciiTheme="minorHAnsi" w:hAnsiTheme="minorHAnsi" w:cstheme="minorHAnsi"/>
              </w:rPr>
              <w:t>Αντικείμενο</w:t>
            </w:r>
            <w:r w:rsidR="003B5986" w:rsidRPr="001B20A4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8746" w:type="dxa"/>
            <w:gridSpan w:val="3"/>
            <w:vAlign w:val="center"/>
          </w:tcPr>
          <w:p w14:paraId="7E7DCE9D" w14:textId="7E82F9FA" w:rsidR="003B5986" w:rsidRPr="00291C71" w:rsidRDefault="00AD3396" w:rsidP="00D64029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ΔΟΚΙΜΗ ΕΜΒΑΠΤΟΤΗΤΑΣ</w:t>
            </w:r>
            <w:r w:rsidR="00291C71" w:rsidRPr="00291C71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3B5986" w:rsidRPr="001B20A4" w14:paraId="01E0CB69" w14:textId="77777777" w:rsidTr="007E6843">
        <w:tc>
          <w:tcPr>
            <w:tcW w:w="1529" w:type="dxa"/>
          </w:tcPr>
          <w:p w14:paraId="46224BD7" w14:textId="77777777" w:rsidR="003B5986" w:rsidRPr="001B20A4" w:rsidRDefault="007C61D9" w:rsidP="007B1034">
            <w:pPr>
              <w:pStyle w:val="Datainputs"/>
              <w:rPr>
                <w:rFonts w:asciiTheme="minorHAnsi" w:hAnsiTheme="minorHAnsi" w:cstheme="minorHAnsi"/>
                <w:b/>
              </w:rPr>
            </w:pPr>
            <w:r w:rsidRPr="001B20A4">
              <w:rPr>
                <w:rFonts w:asciiTheme="minorHAnsi" w:hAnsiTheme="minorHAnsi" w:cstheme="minorHAnsi"/>
              </w:rPr>
              <w:t>Ημερομηνία</w:t>
            </w:r>
            <w:r w:rsidR="003B5986" w:rsidRPr="001B20A4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8746" w:type="dxa"/>
            <w:gridSpan w:val="3"/>
          </w:tcPr>
          <w:p w14:paraId="2CC44D93" w14:textId="77777777" w:rsidR="003B5986" w:rsidRPr="001B20A4" w:rsidRDefault="003B5986" w:rsidP="007C0ADA">
            <w:pPr>
              <w:pStyle w:val="Datainputs"/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824328" w:rsidRPr="001B20A4" w14:paraId="104BC735" w14:textId="77777777" w:rsidTr="007E6843">
        <w:tc>
          <w:tcPr>
            <w:tcW w:w="10275" w:type="dxa"/>
            <w:gridSpan w:val="4"/>
          </w:tcPr>
          <w:p w14:paraId="27E827CE" w14:textId="77777777" w:rsidR="00824328" w:rsidRPr="001B20A4" w:rsidRDefault="00D64029" w:rsidP="007E6843">
            <w:pPr>
              <w:pStyle w:val="Datainputs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Πληροφορίες </w:t>
            </w:r>
            <w:r w:rsidR="007E6843">
              <w:rPr>
                <w:rFonts w:asciiTheme="minorHAnsi" w:hAnsiTheme="minorHAnsi" w:cstheme="minorHAnsi"/>
              </w:rPr>
              <w:t>Σπουδασ</w:t>
            </w:r>
            <w:r>
              <w:rPr>
                <w:rFonts w:asciiTheme="minorHAnsi" w:hAnsiTheme="minorHAnsi" w:cstheme="minorHAnsi"/>
              </w:rPr>
              <w:t>τή</w:t>
            </w:r>
            <w:r w:rsidR="005C2B2F" w:rsidRPr="001B20A4">
              <w:rPr>
                <w:rFonts w:asciiTheme="minorHAnsi" w:hAnsiTheme="minorHAnsi" w:cstheme="minorHAnsi"/>
              </w:rPr>
              <w:t>/ριας</w:t>
            </w:r>
          </w:p>
        </w:tc>
      </w:tr>
      <w:tr w:rsidR="00824328" w:rsidRPr="001B20A4" w14:paraId="0E48C55D" w14:textId="77777777" w:rsidTr="007E6843">
        <w:tc>
          <w:tcPr>
            <w:tcW w:w="3435" w:type="dxa"/>
            <w:gridSpan w:val="2"/>
          </w:tcPr>
          <w:p w14:paraId="4625FDAB" w14:textId="77777777" w:rsidR="00824328" w:rsidRPr="001B20A4" w:rsidRDefault="005C2B2F" w:rsidP="007B1034">
            <w:pPr>
              <w:pStyle w:val="Datainputs"/>
              <w:rPr>
                <w:rFonts w:asciiTheme="minorHAnsi" w:hAnsiTheme="minorHAnsi" w:cstheme="minorHAnsi"/>
                <w:b/>
              </w:rPr>
            </w:pPr>
            <w:r w:rsidRPr="001B20A4">
              <w:rPr>
                <w:rFonts w:asciiTheme="minorHAnsi" w:hAnsiTheme="minorHAnsi" w:cstheme="minorHAnsi"/>
              </w:rPr>
              <w:t>Ονοματεπώνυμο Σπουδαστή</w:t>
            </w:r>
            <w:r w:rsidR="00824328" w:rsidRPr="001B20A4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840" w:type="dxa"/>
            <w:gridSpan w:val="2"/>
          </w:tcPr>
          <w:p w14:paraId="3A81528D" w14:textId="77777777" w:rsidR="00824328" w:rsidRPr="001B20A4" w:rsidRDefault="00824328" w:rsidP="007B1034">
            <w:pPr>
              <w:pStyle w:val="Datainputs"/>
              <w:rPr>
                <w:rFonts w:asciiTheme="minorHAnsi" w:hAnsiTheme="minorHAnsi" w:cstheme="minorHAnsi"/>
              </w:rPr>
            </w:pPr>
          </w:p>
        </w:tc>
      </w:tr>
      <w:tr w:rsidR="00824328" w:rsidRPr="001B20A4" w14:paraId="30EED5BA" w14:textId="77777777" w:rsidTr="007E6843">
        <w:tc>
          <w:tcPr>
            <w:tcW w:w="3435" w:type="dxa"/>
            <w:gridSpan w:val="2"/>
          </w:tcPr>
          <w:p w14:paraId="18C847F8" w14:textId="77777777" w:rsidR="00824328" w:rsidRPr="001B20A4" w:rsidRDefault="005C2B2F" w:rsidP="007B1034">
            <w:pPr>
              <w:pStyle w:val="Datainputs"/>
              <w:rPr>
                <w:rFonts w:asciiTheme="minorHAnsi" w:hAnsiTheme="minorHAnsi" w:cstheme="minorHAnsi"/>
                <w:b/>
              </w:rPr>
            </w:pPr>
            <w:r w:rsidRPr="001B20A4">
              <w:rPr>
                <w:rFonts w:asciiTheme="minorHAnsi" w:hAnsiTheme="minorHAnsi" w:cstheme="minorHAnsi"/>
              </w:rPr>
              <w:t>Α.Μ. Σπουδαστή</w:t>
            </w:r>
            <w:r w:rsidR="00824328" w:rsidRPr="001B20A4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840" w:type="dxa"/>
            <w:gridSpan w:val="2"/>
          </w:tcPr>
          <w:p w14:paraId="567DBDFF" w14:textId="77777777" w:rsidR="00824328" w:rsidRPr="001B20A4" w:rsidRDefault="00824328" w:rsidP="007B1034">
            <w:pPr>
              <w:pStyle w:val="Datainputs"/>
              <w:rPr>
                <w:rFonts w:asciiTheme="minorHAnsi" w:hAnsiTheme="minorHAnsi" w:cstheme="minorHAnsi"/>
              </w:rPr>
            </w:pPr>
          </w:p>
        </w:tc>
      </w:tr>
      <w:tr w:rsidR="007B1034" w:rsidRPr="001B20A4" w14:paraId="3EAE476D" w14:textId="77777777" w:rsidTr="007E6843">
        <w:tc>
          <w:tcPr>
            <w:tcW w:w="5329" w:type="dxa"/>
            <w:gridSpan w:val="3"/>
            <w:tcBorders>
              <w:right w:val="nil"/>
            </w:tcBorders>
            <w:vAlign w:val="center"/>
          </w:tcPr>
          <w:p w14:paraId="5589FE3C" w14:textId="77777777" w:rsidR="003B5986" w:rsidRPr="007E6843" w:rsidRDefault="007C0ADA" w:rsidP="007B1034">
            <w:pPr>
              <w:pStyle w:val="Datainputs"/>
              <w:rPr>
                <w:rFonts w:asciiTheme="minorHAnsi" w:hAnsiTheme="minorHAnsi" w:cstheme="minorHAnsi"/>
              </w:rPr>
            </w:pPr>
            <w:r w:rsidRPr="001B20A4">
              <w:rPr>
                <w:rFonts w:asciiTheme="minorHAnsi" w:hAnsiTheme="minorHAnsi" w:cstheme="minorHAnsi"/>
              </w:rPr>
              <w:t xml:space="preserve">Ημερομηνία παράδοσης του έργου </w:t>
            </w:r>
            <w:r w:rsidR="001B20A4">
              <w:rPr>
                <w:rFonts w:asciiTheme="minorHAnsi" w:hAnsiTheme="minorHAnsi" w:cstheme="minorHAnsi"/>
              </w:rPr>
              <w:t xml:space="preserve">στους </w:t>
            </w:r>
            <w:r w:rsidR="007E6843">
              <w:rPr>
                <w:rFonts w:asciiTheme="minorHAnsi" w:hAnsiTheme="minorHAnsi" w:cstheme="minorHAnsi"/>
              </w:rPr>
              <w:t>διδάσκοντες:</w:t>
            </w:r>
          </w:p>
        </w:tc>
        <w:tc>
          <w:tcPr>
            <w:tcW w:w="4946" w:type="dxa"/>
            <w:tcBorders>
              <w:left w:val="nil"/>
            </w:tcBorders>
            <w:vAlign w:val="center"/>
          </w:tcPr>
          <w:p w14:paraId="29EB3072" w14:textId="10253A35" w:rsidR="003B5986" w:rsidRPr="001B20A4" w:rsidRDefault="003B5986" w:rsidP="007C0ADA">
            <w:pPr>
              <w:pStyle w:val="Datainputs"/>
              <w:jc w:val="right"/>
              <w:rPr>
                <w:rFonts w:asciiTheme="minorHAnsi" w:hAnsiTheme="minorHAnsi" w:cstheme="minorHAnsi"/>
              </w:rPr>
            </w:pPr>
          </w:p>
        </w:tc>
      </w:tr>
      <w:tr w:rsidR="001B20A4" w:rsidRPr="001B20A4" w14:paraId="3FC73F64" w14:textId="77777777" w:rsidTr="007E6843">
        <w:tc>
          <w:tcPr>
            <w:tcW w:w="5329" w:type="dxa"/>
            <w:gridSpan w:val="3"/>
            <w:tcBorders>
              <w:right w:val="nil"/>
            </w:tcBorders>
            <w:vAlign w:val="center"/>
          </w:tcPr>
          <w:p w14:paraId="3EF6FB69" w14:textId="77777777" w:rsidR="001B20A4" w:rsidRPr="001B20A4" w:rsidRDefault="001B20A4" w:rsidP="007B1034">
            <w:pPr>
              <w:pStyle w:val="Datainputs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Βαθμολογία:</w:t>
            </w:r>
          </w:p>
        </w:tc>
        <w:tc>
          <w:tcPr>
            <w:tcW w:w="4946" w:type="dxa"/>
            <w:tcBorders>
              <w:left w:val="nil"/>
            </w:tcBorders>
            <w:vAlign w:val="center"/>
          </w:tcPr>
          <w:p w14:paraId="2417CAAE" w14:textId="77777777" w:rsidR="001B20A4" w:rsidRPr="001B20A4" w:rsidRDefault="001B20A4" w:rsidP="007C0ADA">
            <w:pPr>
              <w:pStyle w:val="Datainputs"/>
              <w:jc w:val="right"/>
              <w:rPr>
                <w:rFonts w:asciiTheme="minorHAnsi" w:hAnsiTheme="minorHAnsi" w:cstheme="minorHAnsi"/>
              </w:rPr>
            </w:pPr>
          </w:p>
        </w:tc>
      </w:tr>
      <w:tr w:rsidR="00747C5D" w:rsidRPr="001B20A4" w14:paraId="5D3D7479" w14:textId="77777777" w:rsidTr="007E6843">
        <w:tc>
          <w:tcPr>
            <w:tcW w:w="5329" w:type="dxa"/>
            <w:gridSpan w:val="3"/>
            <w:tcBorders>
              <w:right w:val="nil"/>
            </w:tcBorders>
            <w:vAlign w:val="center"/>
          </w:tcPr>
          <w:p w14:paraId="59D7B26C" w14:textId="77777777" w:rsidR="00747C5D" w:rsidRDefault="00747C5D" w:rsidP="007B1034">
            <w:pPr>
              <w:pStyle w:val="Datainputs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Παρατηρήσεις:</w:t>
            </w:r>
          </w:p>
        </w:tc>
        <w:tc>
          <w:tcPr>
            <w:tcW w:w="4946" w:type="dxa"/>
            <w:tcBorders>
              <w:left w:val="nil"/>
            </w:tcBorders>
            <w:vAlign w:val="center"/>
          </w:tcPr>
          <w:p w14:paraId="42E4C3EF" w14:textId="77777777" w:rsidR="00747C5D" w:rsidRPr="001B20A4" w:rsidRDefault="00747C5D" w:rsidP="007C0ADA">
            <w:pPr>
              <w:pStyle w:val="Datainputs"/>
              <w:jc w:val="right"/>
              <w:rPr>
                <w:rFonts w:asciiTheme="minorHAnsi" w:hAnsiTheme="minorHAnsi" w:cstheme="minorHAnsi"/>
              </w:rPr>
            </w:pPr>
          </w:p>
        </w:tc>
      </w:tr>
    </w:tbl>
    <w:p w14:paraId="148BBDF7" w14:textId="77777777" w:rsidR="00AD3396" w:rsidRDefault="00AD3396" w:rsidP="00AD339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44"/>
          <w:szCs w:val="44"/>
          <w:lang w:eastAsia="en-US"/>
        </w:rPr>
      </w:pPr>
    </w:p>
    <w:p w14:paraId="6A627F8B" w14:textId="3CE411CD" w:rsidR="00D64029" w:rsidRDefault="00AD3396" w:rsidP="00AD339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44"/>
          <w:szCs w:val="44"/>
          <w:lang w:eastAsia="en-US"/>
        </w:rPr>
      </w:pPr>
      <w:r w:rsidRPr="00AD3396">
        <w:rPr>
          <w:rFonts w:ascii="Arial" w:hAnsi="Arial" w:cs="Arial"/>
          <w:b/>
          <w:noProof/>
          <w:sz w:val="44"/>
          <w:szCs w:val="44"/>
          <w:lang w:eastAsia="en-US"/>
        </w:rPr>
        <w:drawing>
          <wp:inline distT="0" distB="0" distL="0" distR="0" wp14:anchorId="02EC96EE" wp14:editId="606267E1">
            <wp:extent cx="3405930" cy="2560320"/>
            <wp:effectExtent l="0" t="0" r="0" b="0"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726B86F8-7BE7-4B07-967F-252F7DC3F8D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726B86F8-7BE7-4B07-967F-252F7DC3F8D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38808" cy="2585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D3396">
        <w:rPr>
          <w:rFonts w:ascii="Arial" w:hAnsi="Arial" w:cs="Arial"/>
          <w:bCs/>
          <w:noProof/>
          <w:szCs w:val="44"/>
          <w:lang w:eastAsia="en-US"/>
        </w:rPr>
        <w:drawing>
          <wp:inline distT="0" distB="0" distL="0" distR="0" wp14:anchorId="42D50FC2" wp14:editId="0E051985">
            <wp:extent cx="2838616" cy="2271171"/>
            <wp:effectExtent l="0" t="0" r="0" b="0"/>
            <wp:docPr id="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482452BD-DB6C-4BFC-8C76-D33B115AB56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482452BD-DB6C-4BFC-8C76-D33B115AB56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l="26157" b="12821"/>
                    <a:stretch/>
                  </pic:blipFill>
                  <pic:spPr>
                    <a:xfrm>
                      <a:off x="0" y="0"/>
                      <a:ext cx="2883806" cy="2307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D1DC5A" w14:textId="77777777" w:rsidR="00AD3396" w:rsidRPr="00AD3396" w:rsidRDefault="00AD3396" w:rsidP="00AD3396"/>
    <w:p w14:paraId="63A59A0F" w14:textId="77777777" w:rsidR="00DC04F4" w:rsidRPr="00DC04F4" w:rsidRDefault="00DC04F4" w:rsidP="00DC04F4"/>
    <w:p w14:paraId="16E19AF1" w14:textId="77777777" w:rsidR="00DC04F4" w:rsidRPr="00DC04F4" w:rsidRDefault="00DC04F4" w:rsidP="00DC04F4"/>
    <w:p w14:paraId="26395A00" w14:textId="77777777" w:rsidR="00DC04F4" w:rsidRPr="00DC04F4" w:rsidRDefault="00DC04F4" w:rsidP="00DC04F4"/>
    <w:p w14:paraId="5750EB3C" w14:textId="77777777" w:rsidR="00DC04F4" w:rsidRPr="00DC04F4" w:rsidRDefault="00DC04F4" w:rsidP="00DC04F4"/>
    <w:p w14:paraId="37857B4E" w14:textId="16D82B17" w:rsidR="00DC04F4" w:rsidRDefault="00DC04F4" w:rsidP="00747C5D">
      <w:pPr>
        <w:pStyle w:val="1"/>
        <w:spacing w:before="0"/>
        <w:jc w:val="both"/>
        <w:rPr>
          <w:rFonts w:asciiTheme="minorHAnsi" w:hAnsiTheme="minorHAnsi" w:cstheme="minorHAnsi"/>
          <w:sz w:val="32"/>
          <w:szCs w:val="32"/>
        </w:rPr>
      </w:pPr>
    </w:p>
    <w:p w14:paraId="7DF9DD54" w14:textId="77777777" w:rsidR="00DC04F4" w:rsidRPr="00DC04F4" w:rsidRDefault="00DC04F4" w:rsidP="00DC04F4"/>
    <w:p w14:paraId="232CEB56" w14:textId="77777777" w:rsidR="00DC04F4" w:rsidRDefault="00DC04F4" w:rsidP="00DC04F4">
      <w:pPr>
        <w:pStyle w:val="a8"/>
        <w:ind w:left="360" w:hanging="360"/>
        <w:rPr>
          <w:rFonts w:asciiTheme="minorHAnsi" w:hAnsiTheme="minorHAnsi" w:cstheme="minorHAnsi"/>
          <w:b/>
          <w:bCs/>
          <w:lang w:eastAsia="ja-JP"/>
        </w:rPr>
      </w:pPr>
    </w:p>
    <w:p w14:paraId="5E1F12A2" w14:textId="77777777" w:rsidR="00DC04F4" w:rsidRDefault="00DC04F4" w:rsidP="00DC04F4">
      <w:pPr>
        <w:pStyle w:val="a8"/>
        <w:ind w:left="360" w:hanging="360"/>
        <w:rPr>
          <w:rFonts w:asciiTheme="minorHAnsi" w:hAnsiTheme="minorHAnsi" w:cstheme="minorHAnsi"/>
          <w:b/>
          <w:bCs/>
          <w:lang w:eastAsia="ja-JP"/>
        </w:rPr>
      </w:pPr>
    </w:p>
    <w:p w14:paraId="612ADA68" w14:textId="77777777" w:rsidR="00DC04F4" w:rsidRPr="00204EF2" w:rsidRDefault="00DC04F4" w:rsidP="00DC04F4">
      <w:pPr>
        <w:pStyle w:val="a8"/>
        <w:ind w:left="360" w:hanging="360"/>
        <w:rPr>
          <w:rFonts w:asciiTheme="minorHAnsi" w:hAnsiTheme="minorHAnsi" w:cstheme="minorHAnsi"/>
          <w:b/>
          <w:bCs/>
          <w:lang w:eastAsia="ja-JP"/>
        </w:rPr>
      </w:pPr>
      <w:r w:rsidRPr="00204EF2">
        <w:rPr>
          <w:rFonts w:asciiTheme="minorHAnsi" w:hAnsiTheme="minorHAnsi" w:cstheme="minorHAnsi"/>
          <w:b/>
          <w:bCs/>
          <w:lang w:eastAsia="ja-JP"/>
        </w:rPr>
        <w:lastRenderedPageBreak/>
        <w:t>Σκοπός της άσκησης:</w:t>
      </w:r>
    </w:p>
    <w:p w14:paraId="4409BAA5" w14:textId="77777777" w:rsidR="00AD3396" w:rsidRPr="00AD3396" w:rsidRDefault="00DC04F4" w:rsidP="00DC04F4">
      <w:pPr>
        <w:spacing w:line="288" w:lineRule="auto"/>
        <w:rPr>
          <w:lang w:eastAsia="ja-JP"/>
        </w:rPr>
      </w:pPr>
      <w:r w:rsidRPr="00AD3396">
        <w:rPr>
          <w:lang w:eastAsia="ja-JP"/>
        </w:rPr>
        <w:t>Σκοπός της άσκησης είναι η κατασκευή του διαγράμματος μεταβολής της σκληρότητας (</w:t>
      </w:r>
      <w:r w:rsidRPr="00AD3396">
        <w:rPr>
          <w:lang w:val="en-US" w:eastAsia="ja-JP"/>
        </w:rPr>
        <w:t>HRC</w:t>
      </w:r>
      <w:r w:rsidRPr="00AD3396">
        <w:rPr>
          <w:lang w:eastAsia="ja-JP"/>
        </w:rPr>
        <w:t>) συναρτήσει της απόστασης (</w:t>
      </w:r>
      <w:r w:rsidRPr="00AD3396">
        <w:rPr>
          <w:lang w:val="en-US" w:eastAsia="ja-JP"/>
        </w:rPr>
        <w:t>mm</w:t>
      </w:r>
      <w:r w:rsidRPr="00AD3396">
        <w:rPr>
          <w:lang w:eastAsia="ja-JP"/>
        </w:rPr>
        <w:t xml:space="preserve">) από το ψυχόμενο άκρο ενός κυλινδρικού χαλύβδινου δοκιμίου, το οποίο έχει υποστεί βαφή. </w:t>
      </w:r>
    </w:p>
    <w:p w14:paraId="6E35FD31" w14:textId="77777777" w:rsidR="00DC04F4" w:rsidRDefault="00DC04F4" w:rsidP="00DC04F4">
      <w:pPr>
        <w:pStyle w:val="a8"/>
        <w:ind w:left="360" w:hanging="360"/>
        <w:rPr>
          <w:rFonts w:asciiTheme="minorHAnsi" w:hAnsiTheme="minorHAnsi" w:cstheme="minorHAnsi"/>
          <w:b/>
          <w:bCs/>
          <w:lang w:eastAsia="ja-JP"/>
        </w:rPr>
      </w:pPr>
    </w:p>
    <w:p w14:paraId="1D7137E7" w14:textId="77777777" w:rsidR="00DC04F4" w:rsidRDefault="00DC04F4" w:rsidP="00DC04F4">
      <w:pPr>
        <w:pStyle w:val="a8"/>
        <w:ind w:left="360" w:hanging="360"/>
        <w:rPr>
          <w:rFonts w:asciiTheme="minorHAnsi" w:hAnsiTheme="minorHAnsi" w:cstheme="minorHAnsi"/>
          <w:b/>
          <w:bCs/>
          <w:lang w:eastAsia="ja-JP"/>
        </w:rPr>
      </w:pPr>
    </w:p>
    <w:p w14:paraId="20A9C1C4" w14:textId="283F3F6E" w:rsidR="00DC04F4" w:rsidRPr="00204EF2" w:rsidRDefault="00DC04F4" w:rsidP="00DC04F4">
      <w:pPr>
        <w:pStyle w:val="a8"/>
        <w:ind w:left="360" w:hanging="360"/>
        <w:rPr>
          <w:rFonts w:asciiTheme="minorHAnsi" w:hAnsiTheme="minorHAnsi" w:cstheme="minorHAnsi"/>
          <w:b/>
          <w:bCs/>
          <w:lang w:eastAsia="ja-JP"/>
        </w:rPr>
      </w:pPr>
      <w:r>
        <w:rPr>
          <w:rFonts w:asciiTheme="minorHAnsi" w:hAnsiTheme="minorHAnsi" w:cstheme="minorHAnsi"/>
          <w:b/>
          <w:bCs/>
          <w:lang w:eastAsia="ja-JP"/>
        </w:rPr>
        <w:t>Θεωρητικό Μέρος</w:t>
      </w:r>
      <w:r w:rsidRPr="00204EF2">
        <w:rPr>
          <w:rFonts w:asciiTheme="minorHAnsi" w:hAnsiTheme="minorHAnsi" w:cstheme="minorHAnsi"/>
          <w:b/>
          <w:bCs/>
          <w:lang w:eastAsia="ja-JP"/>
        </w:rPr>
        <w:t>:</w:t>
      </w:r>
    </w:p>
    <w:p w14:paraId="7C065595" w14:textId="1A0E37CE" w:rsidR="00DC04F4" w:rsidRDefault="00DC04F4" w:rsidP="00747C5D">
      <w:pPr>
        <w:pStyle w:val="a8"/>
        <w:ind w:left="360" w:hanging="360"/>
        <w:rPr>
          <w:rFonts w:asciiTheme="minorHAnsi" w:hAnsiTheme="minorHAnsi" w:cstheme="minorHAnsi"/>
          <w:b/>
          <w:bCs/>
          <w:lang w:eastAsia="ja-JP"/>
        </w:rPr>
      </w:pPr>
    </w:p>
    <w:p w14:paraId="2E7FAB49" w14:textId="72DAD400" w:rsidR="00DC04F4" w:rsidRDefault="00DC04F4" w:rsidP="00747C5D">
      <w:pPr>
        <w:pStyle w:val="a8"/>
        <w:ind w:left="360" w:hanging="360"/>
        <w:rPr>
          <w:rFonts w:asciiTheme="minorHAnsi" w:hAnsiTheme="minorHAnsi" w:cstheme="minorHAnsi"/>
          <w:b/>
          <w:bCs/>
          <w:lang w:eastAsia="ja-JP"/>
        </w:rPr>
      </w:pPr>
    </w:p>
    <w:p w14:paraId="500404F3" w14:textId="453ECF58" w:rsidR="00DC04F4" w:rsidRDefault="00DC04F4" w:rsidP="00747C5D">
      <w:pPr>
        <w:pStyle w:val="a8"/>
        <w:ind w:left="360" w:hanging="360"/>
        <w:rPr>
          <w:rFonts w:asciiTheme="minorHAnsi" w:hAnsiTheme="minorHAnsi" w:cstheme="minorHAnsi"/>
          <w:b/>
          <w:bCs/>
          <w:lang w:eastAsia="ja-JP"/>
        </w:rPr>
      </w:pPr>
    </w:p>
    <w:p w14:paraId="15A5407B" w14:textId="7FA77C88" w:rsidR="00DC04F4" w:rsidRDefault="00DC04F4" w:rsidP="00747C5D">
      <w:pPr>
        <w:pStyle w:val="a8"/>
        <w:ind w:left="360" w:hanging="360"/>
        <w:rPr>
          <w:rFonts w:asciiTheme="minorHAnsi" w:hAnsiTheme="minorHAnsi" w:cstheme="minorHAnsi"/>
          <w:b/>
          <w:bCs/>
          <w:lang w:eastAsia="ja-JP"/>
        </w:rPr>
      </w:pPr>
    </w:p>
    <w:p w14:paraId="5761630B" w14:textId="4E217DBA" w:rsidR="00DC04F4" w:rsidRDefault="00DC04F4" w:rsidP="00747C5D">
      <w:pPr>
        <w:pStyle w:val="a8"/>
        <w:ind w:left="360" w:hanging="360"/>
        <w:rPr>
          <w:rFonts w:asciiTheme="minorHAnsi" w:hAnsiTheme="minorHAnsi" w:cstheme="minorHAnsi"/>
          <w:b/>
          <w:bCs/>
          <w:lang w:eastAsia="ja-JP"/>
        </w:rPr>
      </w:pPr>
    </w:p>
    <w:p w14:paraId="75E13583" w14:textId="5BCEE6D6" w:rsidR="00DC04F4" w:rsidRDefault="00DC04F4" w:rsidP="00747C5D">
      <w:pPr>
        <w:pStyle w:val="a8"/>
        <w:ind w:left="360" w:hanging="360"/>
        <w:rPr>
          <w:rFonts w:asciiTheme="minorHAnsi" w:hAnsiTheme="minorHAnsi" w:cstheme="minorHAnsi"/>
          <w:b/>
          <w:bCs/>
          <w:lang w:eastAsia="ja-JP"/>
        </w:rPr>
      </w:pPr>
    </w:p>
    <w:p w14:paraId="2B7A9083" w14:textId="1806B33B" w:rsidR="00DC04F4" w:rsidRDefault="00DC04F4" w:rsidP="00747C5D">
      <w:pPr>
        <w:pStyle w:val="a8"/>
        <w:ind w:left="360" w:hanging="360"/>
        <w:rPr>
          <w:rFonts w:asciiTheme="minorHAnsi" w:hAnsiTheme="minorHAnsi" w:cstheme="minorHAnsi"/>
          <w:b/>
          <w:bCs/>
          <w:lang w:eastAsia="ja-JP"/>
        </w:rPr>
      </w:pPr>
    </w:p>
    <w:p w14:paraId="54169667" w14:textId="77777777" w:rsidR="00DC04F4" w:rsidRDefault="00DC04F4" w:rsidP="00747C5D">
      <w:pPr>
        <w:pStyle w:val="a8"/>
        <w:ind w:left="360" w:hanging="360"/>
        <w:rPr>
          <w:rFonts w:asciiTheme="minorHAnsi" w:hAnsiTheme="minorHAnsi" w:cstheme="minorHAnsi"/>
          <w:b/>
          <w:bCs/>
          <w:lang w:eastAsia="ja-JP"/>
        </w:rPr>
      </w:pPr>
    </w:p>
    <w:p w14:paraId="3ED50116" w14:textId="77777777" w:rsidR="00863962" w:rsidRDefault="00863962" w:rsidP="00747C5D">
      <w:pPr>
        <w:spacing w:line="288" w:lineRule="auto"/>
        <w:rPr>
          <w:lang w:eastAsia="ja-JP"/>
        </w:rPr>
      </w:pPr>
    </w:p>
    <w:p w14:paraId="1939F7FA" w14:textId="77777777" w:rsidR="00204EF2" w:rsidRDefault="00204EF2" w:rsidP="00204EF2">
      <w:pPr>
        <w:spacing w:line="288" w:lineRule="auto"/>
        <w:jc w:val="center"/>
        <w:rPr>
          <w:lang w:eastAsia="ja-JP"/>
        </w:rPr>
      </w:pPr>
    </w:p>
    <w:p w14:paraId="5FEAEB4A" w14:textId="013B9D7B" w:rsidR="00747C5D" w:rsidRPr="00DD43C9" w:rsidRDefault="00747C5D" w:rsidP="00747C5D">
      <w:pPr>
        <w:spacing w:line="288" w:lineRule="auto"/>
        <w:rPr>
          <w:rFonts w:asciiTheme="minorHAnsi" w:hAnsiTheme="minorHAnsi" w:cstheme="minorHAnsi"/>
          <w:lang w:eastAsia="ja-JP"/>
        </w:rPr>
      </w:pPr>
    </w:p>
    <w:p w14:paraId="52515BEF" w14:textId="77777777" w:rsidR="00204EF2" w:rsidRDefault="00204EF2" w:rsidP="00962DF9">
      <w:pPr>
        <w:pStyle w:val="1"/>
        <w:spacing w:before="0"/>
        <w:jc w:val="both"/>
        <w:rPr>
          <w:rFonts w:asciiTheme="minorHAnsi" w:hAnsiTheme="minorHAnsi" w:cstheme="minorHAnsi"/>
          <w:sz w:val="32"/>
          <w:szCs w:val="32"/>
        </w:rPr>
      </w:pPr>
      <w:r w:rsidRPr="00962DF9">
        <w:rPr>
          <w:rFonts w:asciiTheme="minorHAnsi" w:hAnsiTheme="minorHAnsi" w:cstheme="minorHAnsi"/>
          <w:sz w:val="32"/>
          <w:szCs w:val="32"/>
        </w:rPr>
        <w:t>ΖΗΤΟΥΜΕΝΑ</w:t>
      </w:r>
    </w:p>
    <w:p w14:paraId="44D26B12" w14:textId="062FF0A6" w:rsidR="00204EF2" w:rsidRPr="00AD3396" w:rsidRDefault="00204EF2" w:rsidP="00AD3396">
      <w:pPr>
        <w:pStyle w:val="a8"/>
        <w:numPr>
          <w:ilvl w:val="0"/>
          <w:numId w:val="15"/>
        </w:numPr>
        <w:spacing w:before="0" w:after="200" w:line="276" w:lineRule="auto"/>
        <w:ind w:left="360"/>
        <w:contextualSpacing w:val="0"/>
        <w:rPr>
          <w:rFonts w:asciiTheme="minorHAnsi" w:hAnsiTheme="minorHAnsi" w:cstheme="minorHAnsi"/>
          <w:lang w:eastAsia="ja-JP"/>
        </w:rPr>
      </w:pPr>
      <w:r w:rsidRPr="00962DF9">
        <w:rPr>
          <w:rFonts w:asciiTheme="minorHAnsi" w:hAnsiTheme="minorHAnsi" w:cstheme="minorHAnsi"/>
          <w:lang w:eastAsia="ja-JP"/>
        </w:rPr>
        <w:t xml:space="preserve">Να </w:t>
      </w:r>
      <w:r w:rsidR="00AD3396">
        <w:rPr>
          <w:rFonts w:asciiTheme="minorHAnsi" w:hAnsiTheme="minorHAnsi" w:cstheme="minorHAnsi"/>
          <w:lang w:eastAsia="ja-JP"/>
        </w:rPr>
        <w:t>π</w:t>
      </w:r>
      <w:r w:rsidR="00AD3396" w:rsidRPr="00AD3396">
        <w:rPr>
          <w:rFonts w:asciiTheme="minorHAnsi" w:hAnsiTheme="minorHAnsi" w:cstheme="minorHAnsi"/>
          <w:lang w:eastAsia="ja-JP"/>
        </w:rPr>
        <w:t>ροσδιορ</w:t>
      </w:r>
      <w:r w:rsidR="00AD3396">
        <w:rPr>
          <w:rFonts w:asciiTheme="minorHAnsi" w:hAnsiTheme="minorHAnsi" w:cstheme="minorHAnsi"/>
          <w:lang w:eastAsia="ja-JP"/>
        </w:rPr>
        <w:t>ιστεί</w:t>
      </w:r>
      <w:r w:rsidR="00AD3396" w:rsidRPr="00AD3396">
        <w:rPr>
          <w:rFonts w:asciiTheme="minorHAnsi" w:hAnsiTheme="minorHAnsi" w:cstheme="minorHAnsi"/>
          <w:lang w:eastAsia="ja-JP"/>
        </w:rPr>
        <w:t xml:space="preserve"> το βάθος βαφής με την εφαπτόμενη ευθεία που περνά από το χαρακτηριστικό τμήμα της καμπύλης εμβαπτότητας</w:t>
      </w:r>
      <w:r w:rsidR="00AD3396">
        <w:rPr>
          <w:rFonts w:asciiTheme="minorHAnsi" w:hAnsiTheme="minorHAnsi" w:cstheme="minorHAnsi"/>
          <w:lang w:eastAsia="ja-JP"/>
        </w:rPr>
        <w:t xml:space="preserve">, εκεί </w:t>
      </w:r>
      <w:r w:rsidR="00AD3396" w:rsidRPr="00AD3396">
        <w:rPr>
          <w:rFonts w:asciiTheme="minorHAnsi" w:hAnsiTheme="minorHAnsi" w:cstheme="minorHAnsi"/>
          <w:lang w:eastAsia="ja-JP"/>
        </w:rPr>
        <w:t>που παρατηρείται απότομη πτώση της σκληρότητας</w:t>
      </w:r>
      <w:r w:rsidR="00AD3396">
        <w:rPr>
          <w:rFonts w:asciiTheme="minorHAnsi" w:hAnsiTheme="minorHAnsi" w:cstheme="minorHAnsi"/>
          <w:lang w:eastAsia="ja-JP"/>
        </w:rPr>
        <w:t>.</w:t>
      </w:r>
    </w:p>
    <w:p w14:paraId="57626E86" w14:textId="77777777" w:rsidR="00721232" w:rsidRDefault="00721232" w:rsidP="00204EF2">
      <w:pPr>
        <w:pStyle w:val="a8"/>
        <w:ind w:left="360"/>
        <w:rPr>
          <w:rFonts w:asciiTheme="minorHAnsi" w:hAnsiTheme="minorHAnsi" w:cstheme="minorHAnsi"/>
          <w:sz w:val="20"/>
          <w:szCs w:val="20"/>
          <w:lang w:eastAsia="ja-JP"/>
        </w:rPr>
      </w:pPr>
    </w:p>
    <w:p w14:paraId="7636F47A" w14:textId="77777777" w:rsidR="00721232" w:rsidRDefault="00721232" w:rsidP="00204EF2">
      <w:pPr>
        <w:pStyle w:val="a8"/>
        <w:ind w:left="360"/>
        <w:rPr>
          <w:rFonts w:asciiTheme="minorHAnsi" w:hAnsiTheme="minorHAnsi" w:cstheme="minorHAnsi"/>
          <w:sz w:val="20"/>
          <w:szCs w:val="20"/>
          <w:lang w:eastAsia="ja-JP"/>
        </w:rPr>
      </w:pPr>
    </w:p>
    <w:p w14:paraId="354DD871" w14:textId="77777777" w:rsidR="00721232" w:rsidRDefault="00721232" w:rsidP="00204EF2">
      <w:pPr>
        <w:pStyle w:val="a8"/>
        <w:ind w:left="360"/>
        <w:rPr>
          <w:rFonts w:asciiTheme="minorHAnsi" w:hAnsiTheme="minorHAnsi" w:cstheme="minorHAnsi"/>
          <w:sz w:val="20"/>
          <w:szCs w:val="20"/>
          <w:lang w:eastAsia="ja-JP"/>
        </w:rPr>
      </w:pPr>
    </w:p>
    <w:p w14:paraId="06754517" w14:textId="77777777" w:rsidR="003F4F74" w:rsidRDefault="003F4F74">
      <w:pPr>
        <w:spacing w:before="0" w:after="0"/>
        <w:jc w:val="left"/>
        <w:rPr>
          <w:rFonts w:asciiTheme="minorHAnsi" w:hAnsiTheme="minorHAnsi" w:cstheme="minorHAnsi"/>
          <w:sz w:val="20"/>
          <w:szCs w:val="20"/>
          <w:lang w:eastAsia="ja-JP"/>
        </w:rPr>
      </w:pPr>
      <w:r>
        <w:rPr>
          <w:rFonts w:asciiTheme="minorHAnsi" w:hAnsiTheme="minorHAnsi" w:cstheme="minorHAnsi"/>
          <w:sz w:val="20"/>
          <w:szCs w:val="20"/>
          <w:lang w:eastAsia="ja-JP"/>
        </w:rPr>
        <w:br w:type="page"/>
      </w:r>
    </w:p>
    <w:p w14:paraId="6500871B" w14:textId="77777777" w:rsidR="00204EF2" w:rsidRPr="00291C71" w:rsidRDefault="00291C71" w:rsidP="00204EF2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291C71">
        <w:rPr>
          <w:rFonts w:asciiTheme="minorHAnsi" w:hAnsiTheme="minorHAnsi" w:cstheme="minorHAnsi"/>
          <w:b/>
          <w:bCs/>
          <w:sz w:val="32"/>
          <w:szCs w:val="32"/>
        </w:rPr>
        <w:lastRenderedPageBreak/>
        <w:t>ΒΙΒΛΙΟΓΡΑΦΙΑ</w:t>
      </w:r>
    </w:p>
    <w:p w14:paraId="36AAB065" w14:textId="77777777" w:rsidR="003D279A" w:rsidRPr="00291C71" w:rsidRDefault="003D279A" w:rsidP="006F4CBD">
      <w:pPr>
        <w:rPr>
          <w:rFonts w:asciiTheme="minorHAnsi" w:hAnsiTheme="minorHAnsi" w:cstheme="minorHAnsi"/>
          <w:sz w:val="22"/>
          <w:szCs w:val="22"/>
        </w:rPr>
      </w:pPr>
    </w:p>
    <w:p w14:paraId="4D3DEDE1" w14:textId="77777777" w:rsidR="006F4CBD" w:rsidRDefault="006F4CBD" w:rsidP="006F4CBD">
      <w:pPr>
        <w:rPr>
          <w:rFonts w:asciiTheme="minorHAnsi" w:hAnsiTheme="minorHAnsi" w:cstheme="minorHAnsi"/>
          <w:sz w:val="22"/>
          <w:szCs w:val="22"/>
        </w:rPr>
      </w:pPr>
    </w:p>
    <w:p w14:paraId="5BDBACC0" w14:textId="77777777" w:rsidR="00377D79" w:rsidRPr="00AD7424" w:rsidRDefault="00377D79">
      <w:pPr>
        <w:spacing w:before="0" w:after="0"/>
        <w:jc w:val="left"/>
        <w:rPr>
          <w:rFonts w:asciiTheme="minorHAnsi" w:hAnsiTheme="minorHAnsi" w:cstheme="minorHAnsi"/>
          <w:sz w:val="22"/>
          <w:szCs w:val="22"/>
        </w:rPr>
      </w:pPr>
    </w:p>
    <w:sectPr w:rsidR="00377D79" w:rsidRPr="00AD7424" w:rsidSect="007C61D9">
      <w:headerReference w:type="default" r:id="rId9"/>
      <w:footerReference w:type="even" r:id="rId10"/>
      <w:footerReference w:type="default" r:id="rId11"/>
      <w:pgSz w:w="11906" w:h="16838" w:code="9"/>
      <w:pgMar w:top="38" w:right="720" w:bottom="720" w:left="720" w:header="533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8FB0DC" w14:textId="77777777" w:rsidR="00287FA8" w:rsidRDefault="00287FA8">
      <w:r>
        <w:separator/>
      </w:r>
    </w:p>
  </w:endnote>
  <w:endnote w:type="continuationSeparator" w:id="0">
    <w:p w14:paraId="5FC47C76" w14:textId="77777777" w:rsidR="00287FA8" w:rsidRDefault="00287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D924A" w14:textId="77777777" w:rsidR="00E35803" w:rsidRDefault="008F416D" w:rsidP="000016D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35803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772141F" w14:textId="77777777" w:rsidR="00E35803" w:rsidRDefault="00E35803" w:rsidP="000016D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18"/>
        <w:szCs w:val="18"/>
      </w:rPr>
      <w:id w:val="2878616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18"/>
            <w:szCs w:val="18"/>
          </w:rPr>
          <w:id w:val="28786166"/>
          <w:docPartObj>
            <w:docPartGallery w:val="Page Numbers (Top of Page)"/>
            <w:docPartUnique/>
          </w:docPartObj>
        </w:sdtPr>
        <w:sdtContent>
          <w:p w14:paraId="48B7F5CE" w14:textId="77777777" w:rsidR="00E35803" w:rsidRPr="006F4CBD" w:rsidRDefault="00E35803">
            <w:pPr>
              <w:pStyle w:val="a5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F4CBD">
              <w:rPr>
                <w:rFonts w:asciiTheme="minorHAnsi" w:hAnsiTheme="minorHAnsi" w:cstheme="minorHAnsi"/>
                <w:sz w:val="18"/>
                <w:szCs w:val="18"/>
              </w:rPr>
              <w:t xml:space="preserve">Σελίδα </w:t>
            </w:r>
            <w:r w:rsidR="008F416D" w:rsidRPr="006F4C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6F4C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PAGE </w:instrText>
            </w:r>
            <w:r w:rsidR="008F416D" w:rsidRPr="006F4C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7E6843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2</w:t>
            </w:r>
            <w:r w:rsidR="008F416D" w:rsidRPr="006F4C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6F4CB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από </w:t>
            </w:r>
            <w:r w:rsidR="008F416D" w:rsidRPr="006F4C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6F4C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NUMPAGES  </w:instrText>
            </w:r>
            <w:r w:rsidR="008F416D" w:rsidRPr="006F4C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7E6843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4</w:t>
            </w:r>
            <w:r w:rsidR="008F416D" w:rsidRPr="006F4C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45DB1E2" w14:textId="77777777" w:rsidR="00E35803" w:rsidRDefault="00E35803" w:rsidP="000016D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368FF" w14:textId="77777777" w:rsidR="00287FA8" w:rsidRDefault="00287FA8">
      <w:r>
        <w:separator/>
      </w:r>
    </w:p>
  </w:footnote>
  <w:footnote w:type="continuationSeparator" w:id="0">
    <w:p w14:paraId="1C7F73E1" w14:textId="77777777" w:rsidR="00287FA8" w:rsidRDefault="00287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3"/>
      <w:tblW w:w="10295" w:type="dxa"/>
      <w:jc w:val="center"/>
      <w:tblLook w:val="01E0" w:firstRow="1" w:lastRow="1" w:firstColumn="1" w:lastColumn="1" w:noHBand="0" w:noVBand="0"/>
    </w:tblPr>
    <w:tblGrid>
      <w:gridCol w:w="2467"/>
      <w:gridCol w:w="5052"/>
      <w:gridCol w:w="2776"/>
    </w:tblGrid>
    <w:tr w:rsidR="00E35803" w:rsidRPr="00885FC2" w14:paraId="64671BFE" w14:textId="77777777" w:rsidTr="007E6843">
      <w:trPr>
        <w:trHeight w:val="1352"/>
        <w:jc w:val="center"/>
      </w:trPr>
      <w:tc>
        <w:tcPr>
          <w:tcW w:w="2467" w:type="dxa"/>
        </w:tcPr>
        <w:p w14:paraId="5AE20D71" w14:textId="77777777" w:rsidR="00E35803" w:rsidRPr="003B5986" w:rsidRDefault="00E35803" w:rsidP="00DD185A">
          <w:pPr>
            <w:pStyle w:val="a4"/>
            <w:spacing w:before="0" w:after="0"/>
            <w:rPr>
              <w:b/>
              <w:i/>
              <w:sz w:val="18"/>
              <w:szCs w:val="18"/>
              <w:lang w:val="en-US"/>
            </w:rPr>
          </w:pPr>
          <w:r>
            <w:rPr>
              <w:b/>
              <w:i/>
              <w:noProof/>
              <w:sz w:val="18"/>
              <w:szCs w:val="18"/>
            </w:rPr>
            <w:drawing>
              <wp:inline distT="0" distB="0" distL="0" distR="0" wp14:anchorId="03A76EE5" wp14:editId="4956018F">
                <wp:extent cx="1182986" cy="779228"/>
                <wp:effectExtent l="0" t="0" r="0" b="1905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9451" cy="7900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52" w:type="dxa"/>
          <w:tcMar>
            <w:left w:w="0" w:type="dxa"/>
            <w:right w:w="0" w:type="dxa"/>
          </w:tcMar>
          <w:vAlign w:val="center"/>
        </w:tcPr>
        <w:p w14:paraId="2D2A7F45" w14:textId="77777777" w:rsidR="00E35803" w:rsidRPr="00D64029" w:rsidRDefault="00E35803" w:rsidP="007E6843">
          <w:pPr>
            <w:pStyle w:val="a4"/>
            <w:tabs>
              <w:tab w:val="clear" w:pos="4153"/>
            </w:tabs>
            <w:spacing w:before="60" w:after="60"/>
            <w:rPr>
              <w:rFonts w:asciiTheme="minorHAnsi" w:hAnsiTheme="minorHAnsi" w:cstheme="minorHAnsi"/>
              <w:b/>
              <w:i/>
              <w:sz w:val="20"/>
              <w:szCs w:val="20"/>
            </w:rPr>
          </w:pPr>
          <w:r w:rsidRPr="00D64029">
            <w:rPr>
              <w:rFonts w:asciiTheme="minorHAnsi" w:hAnsiTheme="minorHAnsi" w:cstheme="minorHAnsi"/>
              <w:b/>
              <w:i/>
              <w:sz w:val="20"/>
              <w:szCs w:val="20"/>
            </w:rPr>
            <w:t>ΕΡΓΑΣΤΗΡΙΟ Κ</w:t>
          </w:r>
          <w:r w:rsidR="00542089" w:rsidRPr="00D64029">
            <w:rPr>
              <w:rFonts w:asciiTheme="minorHAnsi" w:hAnsiTheme="minorHAnsi" w:cstheme="minorHAnsi"/>
              <w:b/>
              <w:i/>
              <w:sz w:val="20"/>
              <w:szCs w:val="20"/>
            </w:rPr>
            <w:t>ΑΤΕΡΓΑΣΙΩΝ &amp; ΕΡΓΑΛΕΙΟΜΗΧΑΝΩΝ</w:t>
          </w:r>
        </w:p>
        <w:p w14:paraId="52613E07" w14:textId="77777777" w:rsidR="00E35803" w:rsidRPr="000105D1" w:rsidRDefault="00D64029" w:rsidP="007E6843">
          <w:pPr>
            <w:pStyle w:val="a4"/>
            <w:tabs>
              <w:tab w:val="clear" w:pos="4153"/>
            </w:tabs>
            <w:spacing w:before="60" w:after="60"/>
            <w:rPr>
              <w:rFonts w:asciiTheme="minorHAnsi" w:hAnsiTheme="minorHAnsi" w:cstheme="minorHAnsi"/>
              <w:b/>
              <w:i/>
              <w:sz w:val="16"/>
              <w:szCs w:val="16"/>
            </w:rPr>
          </w:pPr>
          <w:r w:rsidRPr="000105D1">
            <w:rPr>
              <w:rFonts w:asciiTheme="minorHAnsi" w:hAnsiTheme="minorHAnsi" w:cstheme="minorHAnsi"/>
              <w:b/>
              <w:i/>
              <w:sz w:val="16"/>
              <w:szCs w:val="16"/>
            </w:rPr>
            <w:t xml:space="preserve">Τμήμα </w:t>
          </w:r>
          <w:r w:rsidRPr="00D64029">
            <w:rPr>
              <w:rFonts w:asciiTheme="minorHAnsi" w:hAnsiTheme="minorHAnsi" w:cstheme="minorHAnsi"/>
              <w:b/>
              <w:i/>
              <w:sz w:val="18"/>
              <w:szCs w:val="18"/>
            </w:rPr>
            <w:t>Εκπαιδευτικών Μηχανολόγων-Μηχανικών</w:t>
          </w:r>
        </w:p>
        <w:p w14:paraId="779562B7" w14:textId="174098DA" w:rsidR="00542089" w:rsidRDefault="00AD3396" w:rsidP="007E6843">
          <w:pPr>
            <w:pStyle w:val="a4"/>
            <w:tabs>
              <w:tab w:val="clear" w:pos="4153"/>
            </w:tabs>
            <w:spacing w:before="60" w:after="60"/>
            <w:rPr>
              <w:rFonts w:asciiTheme="minorHAnsi" w:hAnsiTheme="minorHAnsi" w:cstheme="minorHAnsi"/>
              <w:b/>
              <w:i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i/>
              <w:sz w:val="16"/>
              <w:szCs w:val="16"/>
            </w:rPr>
            <w:t xml:space="preserve">ΕΙΣΑΓΩΓΗ ΣΤΙΣ </w:t>
          </w:r>
          <w:r w:rsidR="00D64029">
            <w:rPr>
              <w:rFonts w:asciiTheme="minorHAnsi" w:hAnsiTheme="minorHAnsi" w:cstheme="minorHAnsi"/>
              <w:b/>
              <w:i/>
              <w:sz w:val="16"/>
              <w:szCs w:val="16"/>
            </w:rPr>
            <w:t xml:space="preserve">ΚΑΤΕΡΓΑΣΙΕΣ </w:t>
          </w:r>
        </w:p>
        <w:p w14:paraId="40CDA400" w14:textId="536C0A41" w:rsidR="00E35803" w:rsidRPr="00D64029" w:rsidRDefault="00D64029" w:rsidP="007E6843">
          <w:pPr>
            <w:pStyle w:val="a4"/>
            <w:tabs>
              <w:tab w:val="clear" w:pos="4153"/>
            </w:tabs>
            <w:spacing w:before="60" w:after="60"/>
            <w:rPr>
              <w:rFonts w:asciiTheme="minorHAnsi" w:hAnsiTheme="minorHAnsi" w:cstheme="minorHAnsi"/>
              <w:b/>
              <w:i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i/>
              <w:sz w:val="16"/>
              <w:szCs w:val="16"/>
            </w:rPr>
            <w:t>Διδάσκ</w:t>
          </w:r>
          <w:r w:rsidR="00AD3396">
            <w:rPr>
              <w:rFonts w:asciiTheme="minorHAnsi" w:hAnsiTheme="minorHAnsi" w:cstheme="minorHAnsi"/>
              <w:b/>
              <w:i/>
              <w:sz w:val="16"/>
              <w:szCs w:val="16"/>
            </w:rPr>
            <w:t>οντες</w:t>
          </w:r>
          <w:r>
            <w:rPr>
              <w:rFonts w:asciiTheme="minorHAnsi" w:hAnsiTheme="minorHAnsi" w:cstheme="minorHAnsi"/>
              <w:b/>
              <w:i/>
              <w:sz w:val="16"/>
              <w:szCs w:val="16"/>
            </w:rPr>
            <w:t xml:space="preserve"> (</w:t>
          </w:r>
          <w:r w:rsidR="00AD3396">
            <w:rPr>
              <w:rFonts w:asciiTheme="minorHAnsi" w:hAnsiTheme="minorHAnsi" w:cstheme="minorHAnsi"/>
              <w:b/>
              <w:i/>
              <w:sz w:val="16"/>
              <w:szCs w:val="16"/>
            </w:rPr>
            <w:t>Ε</w:t>
          </w:r>
          <w:r>
            <w:rPr>
              <w:rFonts w:asciiTheme="minorHAnsi" w:hAnsiTheme="minorHAnsi" w:cstheme="minorHAnsi"/>
              <w:b/>
              <w:i/>
              <w:sz w:val="16"/>
              <w:szCs w:val="16"/>
            </w:rPr>
            <w:t xml:space="preserve">): </w:t>
          </w:r>
          <w:r w:rsidR="00AD3396">
            <w:rPr>
              <w:rFonts w:asciiTheme="minorHAnsi" w:hAnsiTheme="minorHAnsi" w:cstheme="minorHAnsi"/>
              <w:b/>
              <w:i/>
              <w:sz w:val="16"/>
              <w:szCs w:val="16"/>
            </w:rPr>
            <w:t>Ν. Φουντάς, Σ. Γεωργιόπουλος</w:t>
          </w:r>
        </w:p>
      </w:tc>
      <w:tc>
        <w:tcPr>
          <w:tcW w:w="2776" w:type="dxa"/>
          <w:vAlign w:val="center"/>
        </w:tcPr>
        <w:p w14:paraId="2C195F3B" w14:textId="5A8CF566" w:rsidR="00E35803" w:rsidRPr="00747C5D" w:rsidRDefault="00E35803" w:rsidP="007B1034">
          <w:pPr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62A9DD00" w14:textId="77777777" w:rsidR="00E35803" w:rsidRPr="00D64029" w:rsidRDefault="00E35803" w:rsidP="00D64029">
    <w:pPr>
      <w:pStyle w:val="a4"/>
      <w:tabs>
        <w:tab w:val="clear" w:pos="4153"/>
        <w:tab w:val="left" w:pos="560"/>
      </w:tabs>
      <w:spacing w:before="0" w:after="0"/>
      <w:rPr>
        <w:b/>
        <w:i/>
        <w:sz w:val="18"/>
        <w:szCs w:val="18"/>
      </w:rPr>
    </w:pPr>
  </w:p>
  <w:p w14:paraId="29904143" w14:textId="77777777" w:rsidR="00D64029" w:rsidRPr="00D64029" w:rsidRDefault="00D64029" w:rsidP="00D64029">
    <w:pPr>
      <w:pStyle w:val="a4"/>
      <w:tabs>
        <w:tab w:val="clear" w:pos="4153"/>
        <w:tab w:val="left" w:pos="560"/>
      </w:tabs>
      <w:spacing w:before="0" w:after="0"/>
      <w:rPr>
        <w:b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008C0"/>
    <w:multiLevelType w:val="hybridMultilevel"/>
    <w:tmpl w:val="141CD77C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A44EF"/>
    <w:multiLevelType w:val="hybridMultilevel"/>
    <w:tmpl w:val="B5005C7E"/>
    <w:lvl w:ilvl="0" w:tplc="A6E068B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C19FA"/>
    <w:multiLevelType w:val="hybridMultilevel"/>
    <w:tmpl w:val="97DC6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A4705"/>
    <w:multiLevelType w:val="hybridMultilevel"/>
    <w:tmpl w:val="9FDA1A9C"/>
    <w:lvl w:ilvl="0" w:tplc="5BA2D10E">
      <w:start w:val="1"/>
      <w:numFmt w:val="upp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F75F0"/>
    <w:multiLevelType w:val="hybridMultilevel"/>
    <w:tmpl w:val="4D38D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222E8"/>
    <w:multiLevelType w:val="hybridMultilevel"/>
    <w:tmpl w:val="CB3C31E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73E58"/>
    <w:multiLevelType w:val="hybridMultilevel"/>
    <w:tmpl w:val="02667D2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41CB1"/>
    <w:multiLevelType w:val="hybridMultilevel"/>
    <w:tmpl w:val="9FDA1A9C"/>
    <w:lvl w:ilvl="0" w:tplc="5BA2D10E">
      <w:start w:val="1"/>
      <w:numFmt w:val="upp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045D5"/>
    <w:multiLevelType w:val="hybridMultilevel"/>
    <w:tmpl w:val="82EE7BAA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3E0C78"/>
    <w:multiLevelType w:val="hybridMultilevel"/>
    <w:tmpl w:val="C92673E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1E6527"/>
    <w:multiLevelType w:val="hybridMultilevel"/>
    <w:tmpl w:val="9FDA1A9C"/>
    <w:lvl w:ilvl="0" w:tplc="5BA2D10E">
      <w:start w:val="1"/>
      <w:numFmt w:val="upp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1D0E7A"/>
    <w:multiLevelType w:val="hybridMultilevel"/>
    <w:tmpl w:val="1116D2C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10E444A"/>
    <w:multiLevelType w:val="hybridMultilevel"/>
    <w:tmpl w:val="0DE438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3EE2545"/>
    <w:multiLevelType w:val="hybridMultilevel"/>
    <w:tmpl w:val="02667D2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4240EF"/>
    <w:multiLevelType w:val="hybridMultilevel"/>
    <w:tmpl w:val="02667D2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1A27D4"/>
    <w:multiLevelType w:val="hybridMultilevel"/>
    <w:tmpl w:val="319C8F40"/>
    <w:lvl w:ilvl="0" w:tplc="C6900E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A52B91"/>
    <w:multiLevelType w:val="hybridMultilevel"/>
    <w:tmpl w:val="CB3C31E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502C35"/>
    <w:multiLevelType w:val="hybridMultilevel"/>
    <w:tmpl w:val="3CC84AD6"/>
    <w:lvl w:ilvl="0" w:tplc="8C563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DEAB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1C23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20A1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DC9D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E090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1EE6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62A9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B2F2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67D5A0B"/>
    <w:multiLevelType w:val="hybridMultilevel"/>
    <w:tmpl w:val="DDAA61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CCEC072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6A4358"/>
    <w:multiLevelType w:val="hybridMultilevel"/>
    <w:tmpl w:val="CB3C31E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672777">
    <w:abstractNumId w:val="18"/>
  </w:num>
  <w:num w:numId="2" w16cid:durableId="23022128">
    <w:abstractNumId w:val="0"/>
  </w:num>
  <w:num w:numId="3" w16cid:durableId="2004045201">
    <w:abstractNumId w:val="3"/>
  </w:num>
  <w:num w:numId="4" w16cid:durableId="110630114">
    <w:abstractNumId w:val="9"/>
  </w:num>
  <w:num w:numId="5" w16cid:durableId="42366411">
    <w:abstractNumId w:val="13"/>
  </w:num>
  <w:num w:numId="6" w16cid:durableId="92363828">
    <w:abstractNumId w:val="19"/>
  </w:num>
  <w:num w:numId="7" w16cid:durableId="1576620221">
    <w:abstractNumId w:val="5"/>
  </w:num>
  <w:num w:numId="8" w16cid:durableId="592738079">
    <w:abstractNumId w:val="14"/>
  </w:num>
  <w:num w:numId="9" w16cid:durableId="1243180638">
    <w:abstractNumId w:val="16"/>
  </w:num>
  <w:num w:numId="10" w16cid:durableId="84229248">
    <w:abstractNumId w:val="6"/>
  </w:num>
  <w:num w:numId="11" w16cid:durableId="538736714">
    <w:abstractNumId w:val="7"/>
  </w:num>
  <w:num w:numId="12" w16cid:durableId="135490577">
    <w:abstractNumId w:val="10"/>
  </w:num>
  <w:num w:numId="13" w16cid:durableId="476189254">
    <w:abstractNumId w:val="8"/>
  </w:num>
  <w:num w:numId="14" w16cid:durableId="1157721317">
    <w:abstractNumId w:val="15"/>
  </w:num>
  <w:num w:numId="15" w16cid:durableId="866217629">
    <w:abstractNumId w:val="11"/>
  </w:num>
  <w:num w:numId="16" w16cid:durableId="380708955">
    <w:abstractNumId w:val="1"/>
  </w:num>
  <w:num w:numId="17" w16cid:durableId="1078483547">
    <w:abstractNumId w:val="2"/>
  </w:num>
  <w:num w:numId="18" w16cid:durableId="618100349">
    <w:abstractNumId w:val="4"/>
  </w:num>
  <w:num w:numId="19" w16cid:durableId="1043990815">
    <w:abstractNumId w:val="12"/>
  </w:num>
  <w:num w:numId="20" w16cid:durableId="305747944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7CFD"/>
    <w:rsid w:val="000016DF"/>
    <w:rsid w:val="00001E29"/>
    <w:rsid w:val="00006502"/>
    <w:rsid w:val="00006FE1"/>
    <w:rsid w:val="000105D1"/>
    <w:rsid w:val="000123CD"/>
    <w:rsid w:val="000172CE"/>
    <w:rsid w:val="0003000E"/>
    <w:rsid w:val="00065546"/>
    <w:rsid w:val="0007240B"/>
    <w:rsid w:val="000959B3"/>
    <w:rsid w:val="000C56DD"/>
    <w:rsid w:val="000C6778"/>
    <w:rsid w:val="000D2878"/>
    <w:rsid w:val="000D5A43"/>
    <w:rsid w:val="000F17C0"/>
    <w:rsid w:val="0010324A"/>
    <w:rsid w:val="0012468C"/>
    <w:rsid w:val="001265CE"/>
    <w:rsid w:val="00132E40"/>
    <w:rsid w:val="00134800"/>
    <w:rsid w:val="00136237"/>
    <w:rsid w:val="00141320"/>
    <w:rsid w:val="001530DB"/>
    <w:rsid w:val="00171077"/>
    <w:rsid w:val="001756AA"/>
    <w:rsid w:val="001758F2"/>
    <w:rsid w:val="0018004C"/>
    <w:rsid w:val="0018074A"/>
    <w:rsid w:val="001B016F"/>
    <w:rsid w:val="001B14B5"/>
    <w:rsid w:val="001B20A4"/>
    <w:rsid w:val="001C5524"/>
    <w:rsid w:val="001C73B8"/>
    <w:rsid w:val="001D4DCF"/>
    <w:rsid w:val="001D67A5"/>
    <w:rsid w:val="001E13A8"/>
    <w:rsid w:val="001E378E"/>
    <w:rsid w:val="00204044"/>
    <w:rsid w:val="00204EF2"/>
    <w:rsid w:val="00210045"/>
    <w:rsid w:val="0021079B"/>
    <w:rsid w:val="0021155C"/>
    <w:rsid w:val="002122D5"/>
    <w:rsid w:val="002123AC"/>
    <w:rsid w:val="00214E25"/>
    <w:rsid w:val="00215B1B"/>
    <w:rsid w:val="00222287"/>
    <w:rsid w:val="0022455D"/>
    <w:rsid w:val="002247A4"/>
    <w:rsid w:val="002512AC"/>
    <w:rsid w:val="00256172"/>
    <w:rsid w:val="002573E5"/>
    <w:rsid w:val="00287FA8"/>
    <w:rsid w:val="00291B3C"/>
    <w:rsid w:val="00291C71"/>
    <w:rsid w:val="002A19E2"/>
    <w:rsid w:val="002A5557"/>
    <w:rsid w:val="002B348C"/>
    <w:rsid w:val="002C0A04"/>
    <w:rsid w:val="002C2B0C"/>
    <w:rsid w:val="002D34A1"/>
    <w:rsid w:val="002E42DA"/>
    <w:rsid w:val="002E4A71"/>
    <w:rsid w:val="002F7E33"/>
    <w:rsid w:val="00301DC8"/>
    <w:rsid w:val="00302EEB"/>
    <w:rsid w:val="003132AF"/>
    <w:rsid w:val="003243C5"/>
    <w:rsid w:val="0033418C"/>
    <w:rsid w:val="003543FE"/>
    <w:rsid w:val="00362F2C"/>
    <w:rsid w:val="00377D79"/>
    <w:rsid w:val="0038537C"/>
    <w:rsid w:val="003945D4"/>
    <w:rsid w:val="003976D0"/>
    <w:rsid w:val="003B2337"/>
    <w:rsid w:val="003B5986"/>
    <w:rsid w:val="003C5247"/>
    <w:rsid w:val="003C6E79"/>
    <w:rsid w:val="003D02AC"/>
    <w:rsid w:val="003D279A"/>
    <w:rsid w:val="003E7D23"/>
    <w:rsid w:val="003F01B6"/>
    <w:rsid w:val="003F404B"/>
    <w:rsid w:val="003F4F74"/>
    <w:rsid w:val="003F5543"/>
    <w:rsid w:val="004005DA"/>
    <w:rsid w:val="00415C7D"/>
    <w:rsid w:val="00447BEB"/>
    <w:rsid w:val="00453C1B"/>
    <w:rsid w:val="00457BBC"/>
    <w:rsid w:val="00461335"/>
    <w:rsid w:val="00462D20"/>
    <w:rsid w:val="004643A0"/>
    <w:rsid w:val="00474D0E"/>
    <w:rsid w:val="00475E31"/>
    <w:rsid w:val="00480E1C"/>
    <w:rsid w:val="00485B59"/>
    <w:rsid w:val="00486A63"/>
    <w:rsid w:val="004963F0"/>
    <w:rsid w:val="004974D6"/>
    <w:rsid w:val="004A2367"/>
    <w:rsid w:val="004D2D76"/>
    <w:rsid w:val="004D7D43"/>
    <w:rsid w:val="004E16CE"/>
    <w:rsid w:val="005078E9"/>
    <w:rsid w:val="00517FF2"/>
    <w:rsid w:val="0052441D"/>
    <w:rsid w:val="00542089"/>
    <w:rsid w:val="00547AAB"/>
    <w:rsid w:val="005549BB"/>
    <w:rsid w:val="00563388"/>
    <w:rsid w:val="00564B85"/>
    <w:rsid w:val="00564BB1"/>
    <w:rsid w:val="005673CA"/>
    <w:rsid w:val="00573272"/>
    <w:rsid w:val="00587224"/>
    <w:rsid w:val="00590331"/>
    <w:rsid w:val="005A7290"/>
    <w:rsid w:val="005C2B2F"/>
    <w:rsid w:val="005C7747"/>
    <w:rsid w:val="005E783A"/>
    <w:rsid w:val="00611DAB"/>
    <w:rsid w:val="00617F7A"/>
    <w:rsid w:val="006236ED"/>
    <w:rsid w:val="00631C4B"/>
    <w:rsid w:val="00633F84"/>
    <w:rsid w:val="00644239"/>
    <w:rsid w:val="006471CD"/>
    <w:rsid w:val="00650569"/>
    <w:rsid w:val="006735E7"/>
    <w:rsid w:val="006918D6"/>
    <w:rsid w:val="006A4D24"/>
    <w:rsid w:val="006B6385"/>
    <w:rsid w:val="006D2420"/>
    <w:rsid w:val="006E1517"/>
    <w:rsid w:val="006F4CBD"/>
    <w:rsid w:val="006F7F4C"/>
    <w:rsid w:val="00702FEF"/>
    <w:rsid w:val="00721232"/>
    <w:rsid w:val="007337E1"/>
    <w:rsid w:val="00747C5D"/>
    <w:rsid w:val="00757CC7"/>
    <w:rsid w:val="007661B5"/>
    <w:rsid w:val="007673A3"/>
    <w:rsid w:val="00770E56"/>
    <w:rsid w:val="00773645"/>
    <w:rsid w:val="007757F1"/>
    <w:rsid w:val="007844D2"/>
    <w:rsid w:val="0079478F"/>
    <w:rsid w:val="007A2DCD"/>
    <w:rsid w:val="007B1034"/>
    <w:rsid w:val="007B1919"/>
    <w:rsid w:val="007C0ADA"/>
    <w:rsid w:val="007C61D9"/>
    <w:rsid w:val="007E6843"/>
    <w:rsid w:val="007F02CB"/>
    <w:rsid w:val="007F0752"/>
    <w:rsid w:val="0081074C"/>
    <w:rsid w:val="008107B1"/>
    <w:rsid w:val="00824328"/>
    <w:rsid w:val="00826F17"/>
    <w:rsid w:val="00842A1E"/>
    <w:rsid w:val="00844328"/>
    <w:rsid w:val="0085223D"/>
    <w:rsid w:val="00852F65"/>
    <w:rsid w:val="00860D89"/>
    <w:rsid w:val="00862BFA"/>
    <w:rsid w:val="00863962"/>
    <w:rsid w:val="00864C98"/>
    <w:rsid w:val="00866572"/>
    <w:rsid w:val="00871561"/>
    <w:rsid w:val="00885FC2"/>
    <w:rsid w:val="00887042"/>
    <w:rsid w:val="00894BBD"/>
    <w:rsid w:val="008A1DF5"/>
    <w:rsid w:val="008A7DF9"/>
    <w:rsid w:val="008C26E7"/>
    <w:rsid w:val="008E27CD"/>
    <w:rsid w:val="008E6B24"/>
    <w:rsid w:val="008F416D"/>
    <w:rsid w:val="008F41FD"/>
    <w:rsid w:val="009114AE"/>
    <w:rsid w:val="009464F7"/>
    <w:rsid w:val="00957661"/>
    <w:rsid w:val="00962737"/>
    <w:rsid w:val="00962DF9"/>
    <w:rsid w:val="0096704F"/>
    <w:rsid w:val="009762C7"/>
    <w:rsid w:val="00985FAE"/>
    <w:rsid w:val="0099053F"/>
    <w:rsid w:val="009A7F5E"/>
    <w:rsid w:val="009B1BC0"/>
    <w:rsid w:val="009B2B41"/>
    <w:rsid w:val="009B3508"/>
    <w:rsid w:val="009C65D2"/>
    <w:rsid w:val="009D3A69"/>
    <w:rsid w:val="009F64E4"/>
    <w:rsid w:val="00A27A3D"/>
    <w:rsid w:val="00A32330"/>
    <w:rsid w:val="00A40018"/>
    <w:rsid w:val="00A4323D"/>
    <w:rsid w:val="00A44F82"/>
    <w:rsid w:val="00A607ED"/>
    <w:rsid w:val="00A62259"/>
    <w:rsid w:val="00A67651"/>
    <w:rsid w:val="00AA1473"/>
    <w:rsid w:val="00AA2BB8"/>
    <w:rsid w:val="00AA51A1"/>
    <w:rsid w:val="00AA7B37"/>
    <w:rsid w:val="00AC78F3"/>
    <w:rsid w:val="00AD3396"/>
    <w:rsid w:val="00AD7424"/>
    <w:rsid w:val="00B047AE"/>
    <w:rsid w:val="00B103C2"/>
    <w:rsid w:val="00B233EB"/>
    <w:rsid w:val="00B30D5B"/>
    <w:rsid w:val="00B40F7E"/>
    <w:rsid w:val="00B42B0E"/>
    <w:rsid w:val="00B44338"/>
    <w:rsid w:val="00B56C0B"/>
    <w:rsid w:val="00B62BE1"/>
    <w:rsid w:val="00B72C56"/>
    <w:rsid w:val="00B73AD8"/>
    <w:rsid w:val="00B764C4"/>
    <w:rsid w:val="00B8096F"/>
    <w:rsid w:val="00B93A08"/>
    <w:rsid w:val="00BB7665"/>
    <w:rsid w:val="00BC60E4"/>
    <w:rsid w:val="00BC73C2"/>
    <w:rsid w:val="00BC7CFD"/>
    <w:rsid w:val="00BE3A16"/>
    <w:rsid w:val="00BE3B6B"/>
    <w:rsid w:val="00BF30FD"/>
    <w:rsid w:val="00BF3900"/>
    <w:rsid w:val="00C00CD0"/>
    <w:rsid w:val="00C105BE"/>
    <w:rsid w:val="00C15F87"/>
    <w:rsid w:val="00C21EE1"/>
    <w:rsid w:val="00C22E7A"/>
    <w:rsid w:val="00C25082"/>
    <w:rsid w:val="00C254EB"/>
    <w:rsid w:val="00C265F4"/>
    <w:rsid w:val="00C3340B"/>
    <w:rsid w:val="00C43F10"/>
    <w:rsid w:val="00C57771"/>
    <w:rsid w:val="00C80E22"/>
    <w:rsid w:val="00C8453E"/>
    <w:rsid w:val="00C959E1"/>
    <w:rsid w:val="00C973C0"/>
    <w:rsid w:val="00CA0F3A"/>
    <w:rsid w:val="00CB46FC"/>
    <w:rsid w:val="00CC24AD"/>
    <w:rsid w:val="00CC41B2"/>
    <w:rsid w:val="00CE1C08"/>
    <w:rsid w:val="00D14876"/>
    <w:rsid w:val="00D25805"/>
    <w:rsid w:val="00D33A2F"/>
    <w:rsid w:val="00D37BBF"/>
    <w:rsid w:val="00D42A2A"/>
    <w:rsid w:val="00D61635"/>
    <w:rsid w:val="00D6396D"/>
    <w:rsid w:val="00D64029"/>
    <w:rsid w:val="00D67282"/>
    <w:rsid w:val="00D67A40"/>
    <w:rsid w:val="00D829FC"/>
    <w:rsid w:val="00D87404"/>
    <w:rsid w:val="00DB6355"/>
    <w:rsid w:val="00DC04F4"/>
    <w:rsid w:val="00DC07AA"/>
    <w:rsid w:val="00DD185A"/>
    <w:rsid w:val="00DD43C9"/>
    <w:rsid w:val="00DF2168"/>
    <w:rsid w:val="00E145D8"/>
    <w:rsid w:val="00E22D51"/>
    <w:rsid w:val="00E27DD1"/>
    <w:rsid w:val="00E35803"/>
    <w:rsid w:val="00E37DC7"/>
    <w:rsid w:val="00E40C40"/>
    <w:rsid w:val="00E77DBC"/>
    <w:rsid w:val="00E8242F"/>
    <w:rsid w:val="00E90CB2"/>
    <w:rsid w:val="00EA74BA"/>
    <w:rsid w:val="00EB4105"/>
    <w:rsid w:val="00EB65C9"/>
    <w:rsid w:val="00EC01E2"/>
    <w:rsid w:val="00EC6368"/>
    <w:rsid w:val="00EC6D1B"/>
    <w:rsid w:val="00EE3190"/>
    <w:rsid w:val="00EF7BBB"/>
    <w:rsid w:val="00F26332"/>
    <w:rsid w:val="00F3627C"/>
    <w:rsid w:val="00F52DCC"/>
    <w:rsid w:val="00F5645D"/>
    <w:rsid w:val="00F64970"/>
    <w:rsid w:val="00F653AC"/>
    <w:rsid w:val="00F75D3C"/>
    <w:rsid w:val="00F75FA5"/>
    <w:rsid w:val="00F82634"/>
    <w:rsid w:val="00FB6509"/>
    <w:rsid w:val="00FC5B3D"/>
    <w:rsid w:val="00FC6F2E"/>
    <w:rsid w:val="00FD02D8"/>
    <w:rsid w:val="00FD6983"/>
    <w:rsid w:val="00FF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0E2741"/>
  <w15:docId w15:val="{C1BB5644-0158-42CB-8CBE-35B24611F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5543"/>
    <w:pPr>
      <w:spacing w:before="120" w:after="12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3F5543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2">
    <w:name w:val="heading 2"/>
    <w:basedOn w:val="a"/>
    <w:next w:val="a"/>
    <w:link w:val="2Char"/>
    <w:unhideWhenUsed/>
    <w:qFormat/>
    <w:rsid w:val="009114AE"/>
    <w:pPr>
      <w:keepNext/>
      <w:keepLines/>
      <w:spacing w:before="200"/>
      <w:jc w:val="center"/>
      <w:outlineLvl w:val="1"/>
    </w:pPr>
    <w:rPr>
      <w:rFonts w:eastAsiaTheme="majorEastAsia" w:cstheme="majorBidi"/>
      <w:b/>
      <w:bCs/>
      <w:spacing w:val="20"/>
      <w:szCs w:val="26"/>
      <w:u w:val="single"/>
    </w:rPr>
  </w:style>
  <w:style w:type="paragraph" w:styleId="3">
    <w:name w:val="heading 3"/>
    <w:basedOn w:val="a"/>
    <w:next w:val="a"/>
    <w:link w:val="3Char"/>
    <w:unhideWhenUsed/>
    <w:qFormat/>
    <w:rsid w:val="009114AE"/>
    <w:pPr>
      <w:keepNext/>
      <w:keepLines/>
      <w:spacing w:before="200"/>
      <w:outlineLvl w:val="2"/>
    </w:pPr>
    <w:rPr>
      <w:rFonts w:eastAsiaTheme="majorEastAsia" w:cstheme="majorBidi"/>
      <w:b/>
      <w:bCs/>
      <w:spacing w:val="20"/>
    </w:rPr>
  </w:style>
  <w:style w:type="paragraph" w:styleId="4">
    <w:name w:val="heading 4"/>
    <w:basedOn w:val="a"/>
    <w:next w:val="a"/>
    <w:link w:val="4Char"/>
    <w:unhideWhenUsed/>
    <w:qFormat/>
    <w:rsid w:val="009114AE"/>
    <w:pPr>
      <w:keepNext/>
      <w:keepLines/>
      <w:spacing w:before="200"/>
      <w:outlineLvl w:val="3"/>
    </w:pPr>
    <w:rPr>
      <w:rFonts w:eastAsiaTheme="majorEastAsia" w:cstheme="majorBidi"/>
      <w:b/>
      <w:bCs/>
      <w:iCs/>
      <w:u w:val="single"/>
    </w:rPr>
  </w:style>
  <w:style w:type="paragraph" w:styleId="6">
    <w:name w:val="heading 6"/>
    <w:basedOn w:val="a"/>
    <w:next w:val="a"/>
    <w:link w:val="6Char"/>
    <w:semiHidden/>
    <w:unhideWhenUsed/>
    <w:qFormat/>
    <w:rsid w:val="004963F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autoRedefine/>
    <w:semiHidden/>
    <w:rsid w:val="000C56DD"/>
    <w:pPr>
      <w:tabs>
        <w:tab w:val="right" w:leader="dot" w:pos="9061"/>
      </w:tabs>
      <w:spacing w:before="60"/>
      <w:ind w:left="1361" w:hanging="794"/>
    </w:pPr>
    <w:rPr>
      <w:rFonts w:ascii="Tahoma" w:hAnsi="Tahoma"/>
      <w:noProof/>
      <w:sz w:val="22"/>
      <w:szCs w:val="22"/>
      <w:lang w:eastAsia="en-US"/>
    </w:rPr>
  </w:style>
  <w:style w:type="table" w:styleId="a3">
    <w:name w:val="Table Grid"/>
    <w:basedOn w:val="a1"/>
    <w:rsid w:val="003B5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3B5986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0"/>
    <w:rsid w:val="003B5986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sid w:val="00894BBD"/>
    <w:rPr>
      <w:rFonts w:ascii="Tahoma" w:hAnsi="Tahoma" w:cs="Tahoma"/>
      <w:sz w:val="16"/>
      <w:szCs w:val="16"/>
    </w:rPr>
  </w:style>
  <w:style w:type="character" w:styleId="a7">
    <w:name w:val="page number"/>
    <w:basedOn w:val="a0"/>
    <w:rsid w:val="000016DF"/>
  </w:style>
  <w:style w:type="paragraph" w:styleId="a8">
    <w:name w:val="List Paragraph"/>
    <w:basedOn w:val="a"/>
    <w:uiPriority w:val="34"/>
    <w:qFormat/>
    <w:rsid w:val="001D4DCF"/>
    <w:pPr>
      <w:ind w:left="720"/>
      <w:contextualSpacing/>
    </w:pPr>
  </w:style>
  <w:style w:type="paragraph" w:customStyle="1" w:styleId="Style2">
    <w:name w:val="Style2"/>
    <w:basedOn w:val="a"/>
    <w:uiPriority w:val="99"/>
    <w:rsid w:val="003976D0"/>
    <w:pPr>
      <w:widowControl w:val="0"/>
      <w:autoSpaceDE w:val="0"/>
      <w:autoSpaceDN w:val="0"/>
      <w:adjustRightInd w:val="0"/>
    </w:pPr>
    <w:rPr>
      <w:rFonts w:ascii="Century Schoolbook" w:eastAsiaTheme="minorEastAsia" w:hAnsi="Century Schoolbook" w:cstheme="minorBidi"/>
    </w:rPr>
  </w:style>
  <w:style w:type="paragraph" w:customStyle="1" w:styleId="Style4">
    <w:name w:val="Style4"/>
    <w:basedOn w:val="a"/>
    <w:uiPriority w:val="99"/>
    <w:rsid w:val="003976D0"/>
    <w:pPr>
      <w:widowControl w:val="0"/>
      <w:autoSpaceDE w:val="0"/>
      <w:autoSpaceDN w:val="0"/>
      <w:adjustRightInd w:val="0"/>
    </w:pPr>
    <w:rPr>
      <w:rFonts w:ascii="Century Schoolbook" w:eastAsiaTheme="minorEastAsia" w:hAnsi="Century Schoolbook" w:cstheme="minorBidi"/>
    </w:rPr>
  </w:style>
  <w:style w:type="character" w:customStyle="1" w:styleId="FontStyle16">
    <w:name w:val="Font Style16"/>
    <w:basedOn w:val="a0"/>
    <w:uiPriority w:val="99"/>
    <w:rsid w:val="003976D0"/>
    <w:rPr>
      <w:rFonts w:ascii="Century Schoolbook" w:hAnsi="Century Schoolbook" w:cs="Century Schoolbook"/>
      <w:b/>
      <w:bCs/>
      <w:i/>
      <w:iCs/>
      <w:spacing w:val="10"/>
      <w:sz w:val="14"/>
      <w:szCs w:val="14"/>
    </w:rPr>
  </w:style>
  <w:style w:type="paragraph" w:customStyle="1" w:styleId="Style3">
    <w:name w:val="Style3"/>
    <w:basedOn w:val="a"/>
    <w:uiPriority w:val="99"/>
    <w:rsid w:val="00302EEB"/>
    <w:pPr>
      <w:widowControl w:val="0"/>
      <w:autoSpaceDE w:val="0"/>
      <w:autoSpaceDN w:val="0"/>
      <w:adjustRightInd w:val="0"/>
    </w:pPr>
    <w:rPr>
      <w:rFonts w:ascii="Century Schoolbook" w:eastAsiaTheme="minorEastAsia" w:hAnsi="Century Schoolbook" w:cstheme="minorBidi"/>
    </w:rPr>
  </w:style>
  <w:style w:type="paragraph" w:customStyle="1" w:styleId="Style5">
    <w:name w:val="Style5"/>
    <w:basedOn w:val="a"/>
    <w:uiPriority w:val="99"/>
    <w:rsid w:val="00302EEB"/>
    <w:pPr>
      <w:widowControl w:val="0"/>
      <w:autoSpaceDE w:val="0"/>
      <w:autoSpaceDN w:val="0"/>
      <w:adjustRightInd w:val="0"/>
      <w:spacing w:line="235" w:lineRule="exact"/>
      <w:ind w:hanging="475"/>
    </w:pPr>
    <w:rPr>
      <w:rFonts w:ascii="Century Schoolbook" w:eastAsiaTheme="minorEastAsia" w:hAnsi="Century Schoolbook" w:cstheme="minorBidi"/>
    </w:rPr>
  </w:style>
  <w:style w:type="character" w:customStyle="1" w:styleId="FontStyle12">
    <w:name w:val="Font Style12"/>
    <w:basedOn w:val="a0"/>
    <w:uiPriority w:val="99"/>
    <w:rsid w:val="00302EEB"/>
    <w:rPr>
      <w:rFonts w:ascii="Century Schoolbook" w:hAnsi="Century Schoolbook" w:cs="Century Schoolbook"/>
      <w:i/>
      <w:iCs/>
      <w:sz w:val="44"/>
      <w:szCs w:val="44"/>
    </w:rPr>
  </w:style>
  <w:style w:type="character" w:customStyle="1" w:styleId="FontStyle13">
    <w:name w:val="Font Style13"/>
    <w:basedOn w:val="a0"/>
    <w:uiPriority w:val="99"/>
    <w:rsid w:val="00302EEB"/>
    <w:rPr>
      <w:rFonts w:ascii="Trebuchet MS" w:hAnsi="Trebuchet MS" w:cs="Trebuchet MS"/>
      <w:i/>
      <w:iCs/>
      <w:sz w:val="22"/>
      <w:szCs w:val="22"/>
    </w:rPr>
  </w:style>
  <w:style w:type="paragraph" w:customStyle="1" w:styleId="Style6">
    <w:name w:val="Style6"/>
    <w:basedOn w:val="a"/>
    <w:uiPriority w:val="99"/>
    <w:rsid w:val="00BF30FD"/>
    <w:pPr>
      <w:widowControl w:val="0"/>
      <w:autoSpaceDE w:val="0"/>
      <w:autoSpaceDN w:val="0"/>
      <w:adjustRightInd w:val="0"/>
    </w:pPr>
    <w:rPr>
      <w:rFonts w:ascii="Century Schoolbook" w:eastAsiaTheme="minorEastAsia" w:hAnsi="Century Schoolbook" w:cstheme="minorBidi"/>
    </w:rPr>
  </w:style>
  <w:style w:type="character" w:customStyle="1" w:styleId="FontStyle17">
    <w:name w:val="Font Style17"/>
    <w:basedOn w:val="a0"/>
    <w:uiPriority w:val="99"/>
    <w:rsid w:val="00BF30FD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4">
    <w:name w:val="Style14"/>
    <w:basedOn w:val="a"/>
    <w:uiPriority w:val="99"/>
    <w:rsid w:val="00B62BE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7">
    <w:name w:val="Style17"/>
    <w:basedOn w:val="a"/>
    <w:uiPriority w:val="99"/>
    <w:rsid w:val="00B62BE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0">
    <w:name w:val="Style20"/>
    <w:basedOn w:val="a"/>
    <w:uiPriority w:val="99"/>
    <w:rsid w:val="00B62BE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1">
    <w:name w:val="Style21"/>
    <w:basedOn w:val="a"/>
    <w:uiPriority w:val="99"/>
    <w:rsid w:val="00B62BE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2">
    <w:name w:val="Style22"/>
    <w:basedOn w:val="a"/>
    <w:uiPriority w:val="99"/>
    <w:rsid w:val="00B62BE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3">
    <w:name w:val="Style23"/>
    <w:basedOn w:val="a"/>
    <w:uiPriority w:val="99"/>
    <w:rsid w:val="00B62BE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4">
    <w:name w:val="Style24"/>
    <w:basedOn w:val="a"/>
    <w:uiPriority w:val="99"/>
    <w:rsid w:val="00B62BE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5">
    <w:name w:val="Style25"/>
    <w:basedOn w:val="a"/>
    <w:uiPriority w:val="99"/>
    <w:rsid w:val="00B62BE1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35">
    <w:name w:val="Font Style35"/>
    <w:basedOn w:val="a0"/>
    <w:uiPriority w:val="99"/>
    <w:rsid w:val="00B62BE1"/>
    <w:rPr>
      <w:rFonts w:ascii="Times New Roman" w:hAnsi="Times New Roman" w:cs="Times New Roman"/>
      <w:sz w:val="20"/>
      <w:szCs w:val="20"/>
    </w:rPr>
  </w:style>
  <w:style w:type="character" w:customStyle="1" w:styleId="FontStyle37">
    <w:name w:val="Font Style37"/>
    <w:basedOn w:val="a0"/>
    <w:uiPriority w:val="99"/>
    <w:rsid w:val="00B62BE1"/>
    <w:rPr>
      <w:rFonts w:ascii="Lucida Sans Unicode" w:hAnsi="Lucida Sans Unicode" w:cs="Lucida Sans Unicode"/>
      <w:b/>
      <w:bCs/>
      <w:i/>
      <w:iCs/>
      <w:sz w:val="24"/>
      <w:szCs w:val="24"/>
    </w:rPr>
  </w:style>
  <w:style w:type="character" w:customStyle="1" w:styleId="FontStyle38">
    <w:name w:val="Font Style38"/>
    <w:basedOn w:val="a0"/>
    <w:uiPriority w:val="99"/>
    <w:rsid w:val="00B62BE1"/>
    <w:rPr>
      <w:rFonts w:ascii="Lucida Sans Unicode" w:hAnsi="Lucida Sans Unicode" w:cs="Lucida Sans Unicode"/>
      <w:i/>
      <w:iCs/>
      <w:sz w:val="18"/>
      <w:szCs w:val="18"/>
    </w:rPr>
  </w:style>
  <w:style w:type="character" w:customStyle="1" w:styleId="FontStyle39">
    <w:name w:val="Font Style39"/>
    <w:basedOn w:val="a0"/>
    <w:uiPriority w:val="99"/>
    <w:rsid w:val="00B62BE1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40">
    <w:name w:val="Font Style40"/>
    <w:basedOn w:val="a0"/>
    <w:uiPriority w:val="99"/>
    <w:rsid w:val="00B62BE1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1">
    <w:name w:val="Font Style41"/>
    <w:basedOn w:val="a0"/>
    <w:uiPriority w:val="99"/>
    <w:rsid w:val="00B62BE1"/>
    <w:rPr>
      <w:rFonts w:ascii="Lucida Sans Unicode" w:hAnsi="Lucida Sans Unicode" w:cs="Lucida Sans Unicode"/>
      <w:b/>
      <w:bCs/>
      <w:i/>
      <w:iCs/>
      <w:sz w:val="12"/>
      <w:szCs w:val="12"/>
    </w:rPr>
  </w:style>
  <w:style w:type="character" w:customStyle="1" w:styleId="FontStyle42">
    <w:name w:val="Font Style42"/>
    <w:basedOn w:val="a0"/>
    <w:uiPriority w:val="99"/>
    <w:rsid w:val="00B62BE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6">
    <w:name w:val="Style26"/>
    <w:basedOn w:val="a"/>
    <w:uiPriority w:val="99"/>
    <w:rsid w:val="00EB65C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1">
    <w:name w:val="Style31"/>
    <w:basedOn w:val="a"/>
    <w:uiPriority w:val="99"/>
    <w:rsid w:val="00D8740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2">
    <w:name w:val="Style32"/>
    <w:basedOn w:val="a"/>
    <w:uiPriority w:val="99"/>
    <w:rsid w:val="00D87404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B233EB"/>
    <w:rPr>
      <w:rFonts w:ascii="Century Schoolbook" w:hAnsi="Century Schoolbook" w:cs="Century Schoolbook"/>
      <w:i/>
      <w:iCs/>
      <w:sz w:val="32"/>
      <w:szCs w:val="32"/>
    </w:rPr>
  </w:style>
  <w:style w:type="character" w:customStyle="1" w:styleId="FontStyle14">
    <w:name w:val="Font Style14"/>
    <w:basedOn w:val="a0"/>
    <w:uiPriority w:val="99"/>
    <w:rsid w:val="00B233EB"/>
    <w:rPr>
      <w:rFonts w:ascii="Century Schoolbook" w:hAnsi="Century Schoolbook" w:cs="Century Schoolbook"/>
      <w:i/>
      <w:iCs/>
      <w:sz w:val="20"/>
      <w:szCs w:val="20"/>
    </w:rPr>
  </w:style>
  <w:style w:type="character" w:customStyle="1" w:styleId="FontStyle18">
    <w:name w:val="Font Style18"/>
    <w:basedOn w:val="a0"/>
    <w:uiPriority w:val="99"/>
    <w:rsid w:val="00B233E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7">
    <w:name w:val="Style7"/>
    <w:basedOn w:val="a"/>
    <w:uiPriority w:val="99"/>
    <w:rsid w:val="007A2DCD"/>
    <w:pPr>
      <w:widowControl w:val="0"/>
      <w:autoSpaceDE w:val="0"/>
      <w:autoSpaceDN w:val="0"/>
      <w:adjustRightInd w:val="0"/>
      <w:spacing w:line="235" w:lineRule="exact"/>
    </w:pPr>
    <w:rPr>
      <w:rFonts w:ascii="Century Schoolbook" w:eastAsiaTheme="minorEastAsia" w:hAnsi="Century Schoolbook" w:cstheme="minorBidi"/>
    </w:rPr>
  </w:style>
  <w:style w:type="character" w:customStyle="1" w:styleId="FontStyle25">
    <w:name w:val="Font Style25"/>
    <w:basedOn w:val="a0"/>
    <w:uiPriority w:val="99"/>
    <w:rsid w:val="007A2DCD"/>
    <w:rPr>
      <w:rFonts w:ascii="Century Schoolbook" w:hAnsi="Century Schoolbook" w:cs="Century Schoolbook"/>
      <w:sz w:val="20"/>
      <w:szCs w:val="20"/>
    </w:rPr>
  </w:style>
  <w:style w:type="paragraph" w:customStyle="1" w:styleId="Style11">
    <w:name w:val="Style11"/>
    <w:basedOn w:val="a"/>
    <w:uiPriority w:val="99"/>
    <w:rsid w:val="003945D4"/>
    <w:pPr>
      <w:widowControl w:val="0"/>
      <w:autoSpaceDE w:val="0"/>
      <w:autoSpaceDN w:val="0"/>
      <w:adjustRightInd w:val="0"/>
      <w:spacing w:line="239" w:lineRule="exact"/>
    </w:pPr>
    <w:rPr>
      <w:rFonts w:ascii="Century Schoolbook" w:eastAsiaTheme="minorEastAsia" w:hAnsi="Century Schoolbook" w:cstheme="minorBidi"/>
    </w:rPr>
  </w:style>
  <w:style w:type="character" w:customStyle="1" w:styleId="FontStyle26">
    <w:name w:val="Font Style26"/>
    <w:basedOn w:val="a0"/>
    <w:uiPriority w:val="99"/>
    <w:rsid w:val="003945D4"/>
    <w:rPr>
      <w:rFonts w:ascii="Century Schoolbook" w:hAnsi="Century Schoolbook" w:cs="Century Schoolbook"/>
      <w:i/>
      <w:iCs/>
      <w:sz w:val="20"/>
      <w:szCs w:val="20"/>
    </w:rPr>
  </w:style>
  <w:style w:type="paragraph" w:customStyle="1" w:styleId="Style16">
    <w:name w:val="Style16"/>
    <w:basedOn w:val="a"/>
    <w:uiPriority w:val="99"/>
    <w:rsid w:val="004E16CE"/>
    <w:pPr>
      <w:widowControl w:val="0"/>
      <w:autoSpaceDE w:val="0"/>
      <w:autoSpaceDN w:val="0"/>
      <w:adjustRightInd w:val="0"/>
      <w:spacing w:line="250" w:lineRule="exact"/>
    </w:pPr>
    <w:rPr>
      <w:rFonts w:ascii="Century Schoolbook" w:eastAsiaTheme="minorEastAsia" w:hAnsi="Century Schoolbook" w:cstheme="minorBidi"/>
    </w:rPr>
  </w:style>
  <w:style w:type="paragraph" w:customStyle="1" w:styleId="Style10">
    <w:name w:val="Style10"/>
    <w:basedOn w:val="a"/>
    <w:uiPriority w:val="99"/>
    <w:rsid w:val="00887042"/>
    <w:pPr>
      <w:widowControl w:val="0"/>
      <w:autoSpaceDE w:val="0"/>
      <w:autoSpaceDN w:val="0"/>
      <w:adjustRightInd w:val="0"/>
    </w:pPr>
    <w:rPr>
      <w:rFonts w:ascii="Century Schoolbook" w:eastAsiaTheme="minorEastAsia" w:hAnsi="Century Schoolbook" w:cstheme="minorBidi"/>
    </w:rPr>
  </w:style>
  <w:style w:type="paragraph" w:customStyle="1" w:styleId="LabExcercise">
    <w:name w:val="Lab Excercise"/>
    <w:basedOn w:val="a"/>
    <w:qFormat/>
    <w:rsid w:val="00885FC2"/>
    <w:pPr>
      <w:jc w:val="center"/>
    </w:pPr>
    <w:rPr>
      <w:rFonts w:ascii="Tahoma" w:hAnsi="Tahoma" w:cs="Tahoma"/>
      <w:b/>
      <w:sz w:val="28"/>
      <w:szCs w:val="28"/>
      <w:lang w:val="en-US"/>
    </w:rPr>
  </w:style>
  <w:style w:type="character" w:customStyle="1" w:styleId="Char0">
    <w:name w:val="Υποσέλιδο Char"/>
    <w:basedOn w:val="a0"/>
    <w:link w:val="a5"/>
    <w:uiPriority w:val="99"/>
    <w:rsid w:val="0018074A"/>
    <w:rPr>
      <w:sz w:val="24"/>
      <w:szCs w:val="24"/>
    </w:rPr>
  </w:style>
  <w:style w:type="character" w:customStyle="1" w:styleId="1Char">
    <w:name w:val="Επικεφαλίδα 1 Char"/>
    <w:basedOn w:val="a0"/>
    <w:link w:val="1"/>
    <w:rsid w:val="003F5543"/>
    <w:rPr>
      <w:rFonts w:eastAsiaTheme="majorEastAsia" w:cstheme="majorBidi"/>
      <w:b/>
      <w:bCs/>
      <w:sz w:val="44"/>
      <w:szCs w:val="28"/>
    </w:rPr>
  </w:style>
  <w:style w:type="paragraph" w:customStyle="1" w:styleId="Style1">
    <w:name w:val="Style1"/>
    <w:basedOn w:val="2"/>
    <w:uiPriority w:val="99"/>
    <w:rsid w:val="0018074A"/>
    <w:rPr>
      <w:b w:val="0"/>
      <w:sz w:val="20"/>
      <w:szCs w:val="20"/>
      <w:lang w:val="en-US"/>
    </w:rPr>
  </w:style>
  <w:style w:type="character" w:customStyle="1" w:styleId="3Char">
    <w:name w:val="Επικεφαλίδα 3 Char"/>
    <w:basedOn w:val="a0"/>
    <w:link w:val="3"/>
    <w:rsid w:val="009114AE"/>
    <w:rPr>
      <w:rFonts w:eastAsiaTheme="majorEastAsia" w:cstheme="majorBidi"/>
      <w:b/>
      <w:bCs/>
      <w:spacing w:val="20"/>
      <w:sz w:val="24"/>
      <w:szCs w:val="24"/>
    </w:rPr>
  </w:style>
  <w:style w:type="character" w:customStyle="1" w:styleId="2Char">
    <w:name w:val="Επικεφαλίδα 2 Char"/>
    <w:basedOn w:val="a0"/>
    <w:link w:val="2"/>
    <w:rsid w:val="009114AE"/>
    <w:rPr>
      <w:rFonts w:eastAsiaTheme="majorEastAsia" w:cstheme="majorBidi"/>
      <w:b/>
      <w:bCs/>
      <w:spacing w:val="20"/>
      <w:sz w:val="24"/>
      <w:szCs w:val="26"/>
      <w:u w:val="single"/>
    </w:rPr>
  </w:style>
  <w:style w:type="character" w:customStyle="1" w:styleId="4Char">
    <w:name w:val="Επικεφαλίδα 4 Char"/>
    <w:basedOn w:val="a0"/>
    <w:link w:val="4"/>
    <w:rsid w:val="009114AE"/>
    <w:rPr>
      <w:rFonts w:eastAsiaTheme="majorEastAsia" w:cstheme="majorBidi"/>
      <w:b/>
      <w:bCs/>
      <w:iCs/>
      <w:sz w:val="24"/>
      <w:szCs w:val="24"/>
      <w:u w:val="single"/>
    </w:rPr>
  </w:style>
  <w:style w:type="paragraph" w:customStyle="1" w:styleId="Style12">
    <w:name w:val="Style12"/>
    <w:basedOn w:val="a"/>
    <w:uiPriority w:val="99"/>
    <w:rsid w:val="00BC7CFD"/>
    <w:pPr>
      <w:widowControl w:val="0"/>
      <w:autoSpaceDE w:val="0"/>
      <w:autoSpaceDN w:val="0"/>
      <w:adjustRightInd w:val="0"/>
      <w:spacing w:line="235" w:lineRule="exact"/>
    </w:pPr>
    <w:rPr>
      <w:rFonts w:ascii="Bookman Old Style" w:eastAsiaTheme="minorEastAsia" w:hAnsi="Bookman Old Style" w:cstheme="minorBidi"/>
    </w:rPr>
  </w:style>
  <w:style w:type="character" w:customStyle="1" w:styleId="FontStyle28">
    <w:name w:val="Font Style28"/>
    <w:basedOn w:val="a0"/>
    <w:uiPriority w:val="99"/>
    <w:rsid w:val="00BC7CF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9">
    <w:name w:val="Font Style29"/>
    <w:basedOn w:val="a0"/>
    <w:uiPriority w:val="99"/>
    <w:rsid w:val="00BC7CFD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0">
    <w:name w:val="Font Style30"/>
    <w:basedOn w:val="a0"/>
    <w:uiPriority w:val="99"/>
    <w:rsid w:val="00BC7CFD"/>
    <w:rPr>
      <w:rFonts w:ascii="Times New Roman" w:hAnsi="Times New Roman" w:cs="Times New Roman"/>
      <w:sz w:val="18"/>
      <w:szCs w:val="18"/>
    </w:rPr>
  </w:style>
  <w:style w:type="character" w:customStyle="1" w:styleId="FontStyle33">
    <w:name w:val="Font Style33"/>
    <w:basedOn w:val="a0"/>
    <w:uiPriority w:val="99"/>
    <w:rsid w:val="00BC7CFD"/>
    <w:rPr>
      <w:rFonts w:ascii="Palatino Linotype" w:hAnsi="Palatino Linotype" w:cs="Palatino Linotype"/>
      <w:b/>
      <w:bCs/>
      <w:i/>
      <w:iCs/>
      <w:sz w:val="28"/>
      <w:szCs w:val="28"/>
    </w:rPr>
  </w:style>
  <w:style w:type="character" w:customStyle="1" w:styleId="FontStyle36">
    <w:name w:val="Font Style36"/>
    <w:basedOn w:val="a0"/>
    <w:uiPriority w:val="99"/>
    <w:rsid w:val="00BC7CFD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8">
    <w:name w:val="Style18"/>
    <w:basedOn w:val="a"/>
    <w:uiPriority w:val="99"/>
    <w:rsid w:val="00BC7CFD"/>
    <w:pPr>
      <w:widowControl w:val="0"/>
      <w:autoSpaceDE w:val="0"/>
      <w:autoSpaceDN w:val="0"/>
      <w:adjustRightInd w:val="0"/>
      <w:spacing w:line="235" w:lineRule="exact"/>
    </w:pPr>
    <w:rPr>
      <w:rFonts w:ascii="Bookman Old Style" w:eastAsiaTheme="minorEastAsia" w:hAnsi="Bookman Old Style" w:cstheme="minorBidi"/>
    </w:rPr>
  </w:style>
  <w:style w:type="paragraph" w:customStyle="1" w:styleId="Style8">
    <w:name w:val="Style8"/>
    <w:basedOn w:val="a"/>
    <w:uiPriority w:val="99"/>
    <w:rsid w:val="00BC7CFD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 w:cstheme="minorBidi"/>
    </w:rPr>
  </w:style>
  <w:style w:type="paragraph" w:customStyle="1" w:styleId="Style9">
    <w:name w:val="Style9"/>
    <w:basedOn w:val="a"/>
    <w:uiPriority w:val="99"/>
    <w:rsid w:val="00BC7CFD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 w:cstheme="minorBidi"/>
    </w:rPr>
  </w:style>
  <w:style w:type="paragraph" w:customStyle="1" w:styleId="Style13">
    <w:name w:val="Style13"/>
    <w:basedOn w:val="a"/>
    <w:uiPriority w:val="99"/>
    <w:rsid w:val="00BC7CFD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 w:cstheme="minorBidi"/>
    </w:rPr>
  </w:style>
  <w:style w:type="paragraph" w:customStyle="1" w:styleId="Style15">
    <w:name w:val="Style15"/>
    <w:basedOn w:val="a"/>
    <w:uiPriority w:val="99"/>
    <w:rsid w:val="00BC7CFD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 w:cstheme="minorBidi"/>
    </w:rPr>
  </w:style>
  <w:style w:type="character" w:customStyle="1" w:styleId="FontStyle34">
    <w:name w:val="Font Style34"/>
    <w:basedOn w:val="a0"/>
    <w:uiPriority w:val="99"/>
    <w:rsid w:val="00BC7CFD"/>
    <w:rPr>
      <w:rFonts w:ascii="Times New Roman" w:hAnsi="Times New Roman" w:cs="Times New Roman"/>
      <w:b/>
      <w:bCs/>
      <w:i/>
      <w:iCs/>
      <w:spacing w:val="10"/>
      <w:sz w:val="12"/>
      <w:szCs w:val="12"/>
    </w:rPr>
  </w:style>
  <w:style w:type="character" w:customStyle="1" w:styleId="FontStyle43">
    <w:name w:val="Font Style43"/>
    <w:basedOn w:val="a0"/>
    <w:uiPriority w:val="99"/>
    <w:rsid w:val="00BC7CFD"/>
    <w:rPr>
      <w:rFonts w:ascii="Times New Roman" w:hAnsi="Times New Roman" w:cs="Times New Roman"/>
      <w:sz w:val="20"/>
      <w:szCs w:val="20"/>
    </w:rPr>
  </w:style>
  <w:style w:type="character" w:customStyle="1" w:styleId="FontStyle46">
    <w:name w:val="Font Style46"/>
    <w:basedOn w:val="a0"/>
    <w:uiPriority w:val="99"/>
    <w:rsid w:val="00BC7CFD"/>
    <w:rPr>
      <w:rFonts w:ascii="Times New Roman" w:hAnsi="Times New Roman" w:cs="Times New Roman"/>
      <w:b/>
      <w:bCs/>
      <w:i/>
      <w:iCs/>
      <w:smallCaps/>
      <w:spacing w:val="40"/>
      <w:sz w:val="22"/>
      <w:szCs w:val="22"/>
    </w:rPr>
  </w:style>
  <w:style w:type="character" w:customStyle="1" w:styleId="FontStyle44">
    <w:name w:val="Font Style44"/>
    <w:basedOn w:val="a0"/>
    <w:uiPriority w:val="99"/>
    <w:rsid w:val="00BC7CFD"/>
    <w:rPr>
      <w:rFonts w:ascii="Times New Roman" w:hAnsi="Times New Roman" w:cs="Times New Roman"/>
      <w:sz w:val="20"/>
      <w:szCs w:val="20"/>
    </w:rPr>
  </w:style>
  <w:style w:type="character" w:customStyle="1" w:styleId="FontStyle45">
    <w:name w:val="Font Style45"/>
    <w:basedOn w:val="a0"/>
    <w:uiPriority w:val="99"/>
    <w:rsid w:val="00BC7CF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7">
    <w:name w:val="Font Style47"/>
    <w:basedOn w:val="a0"/>
    <w:uiPriority w:val="99"/>
    <w:rsid w:val="00BC7CFD"/>
    <w:rPr>
      <w:rFonts w:ascii="Times New Roman" w:hAnsi="Times New Roman" w:cs="Times New Roman"/>
      <w:sz w:val="24"/>
      <w:szCs w:val="24"/>
    </w:rPr>
  </w:style>
  <w:style w:type="character" w:customStyle="1" w:styleId="FontStyle48">
    <w:name w:val="Font Style48"/>
    <w:basedOn w:val="a0"/>
    <w:uiPriority w:val="99"/>
    <w:rsid w:val="00BC7CFD"/>
    <w:rPr>
      <w:rFonts w:ascii="Book Antiqua" w:hAnsi="Book Antiqua" w:cs="Book Antiqua"/>
      <w:sz w:val="24"/>
      <w:szCs w:val="24"/>
    </w:rPr>
  </w:style>
  <w:style w:type="character" w:styleId="a9">
    <w:name w:val="Emphasis"/>
    <w:basedOn w:val="a0"/>
    <w:qFormat/>
    <w:rsid w:val="002F7E33"/>
    <w:rPr>
      <w:i/>
      <w:iCs/>
    </w:rPr>
  </w:style>
  <w:style w:type="paragraph" w:customStyle="1" w:styleId="Datainputs">
    <w:name w:val="Data inputs"/>
    <w:basedOn w:val="a"/>
    <w:qFormat/>
    <w:rsid w:val="00CC41B2"/>
    <w:pPr>
      <w:spacing w:before="0" w:after="0"/>
      <w:jc w:val="left"/>
    </w:pPr>
    <w:rPr>
      <w:rFonts w:ascii="Tahoma" w:hAnsi="Tahoma"/>
      <w:sz w:val="28"/>
    </w:rPr>
  </w:style>
  <w:style w:type="paragraph" w:customStyle="1" w:styleId="Default">
    <w:name w:val="Default"/>
    <w:rsid w:val="00301DC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6Char">
    <w:name w:val="Επικεφαλίδα 6 Char"/>
    <w:basedOn w:val="a0"/>
    <w:link w:val="6"/>
    <w:semiHidden/>
    <w:rsid w:val="004963F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Char">
    <w:name w:val="Κεφαλίδα Char"/>
    <w:basedOn w:val="a0"/>
    <w:link w:val="a4"/>
    <w:rsid w:val="00542089"/>
    <w:rPr>
      <w:sz w:val="24"/>
      <w:szCs w:val="24"/>
    </w:rPr>
  </w:style>
  <w:style w:type="character" w:styleId="-">
    <w:name w:val="Hyperlink"/>
    <w:uiPriority w:val="99"/>
    <w:rsid w:val="00204EF2"/>
    <w:rPr>
      <w:color w:val="0000FF"/>
      <w:u w:val="single"/>
    </w:rPr>
  </w:style>
  <w:style w:type="character" w:customStyle="1" w:styleId="a-size-base">
    <w:name w:val="a-size-base"/>
    <w:basedOn w:val="a0"/>
    <w:rsid w:val="00291C71"/>
  </w:style>
  <w:style w:type="character" w:customStyle="1" w:styleId="UnresolvedMention1">
    <w:name w:val="Unresolved Mention1"/>
    <w:basedOn w:val="a0"/>
    <w:uiPriority w:val="99"/>
    <w:semiHidden/>
    <w:unhideWhenUsed/>
    <w:rsid w:val="00291C71"/>
    <w:rPr>
      <w:color w:val="605E5C"/>
      <w:shd w:val="clear" w:color="auto" w:fill="E1DFDD"/>
    </w:rPr>
  </w:style>
  <w:style w:type="character" w:styleId="-0">
    <w:name w:val="FollowedHyperlink"/>
    <w:basedOn w:val="a0"/>
    <w:semiHidden/>
    <w:unhideWhenUsed/>
    <w:rsid w:val="00D640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42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156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LABS\Lab%20Exercise%20No%2001_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Lab Exercise No 01_Final.dotx</Template>
  <TotalTime>15</TotalTime>
  <Pages>3</Pages>
  <Words>121</Words>
  <Characters>654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HOMEWORK ASSIGNMENT</vt:lpstr>
      <vt:lpstr>HOMEWORK ASSIGNMENT</vt:lpstr>
    </vt:vector>
  </TitlesOfParts>
  <Company>Home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HOMEWORK ASSIGNMENT</dc:title>
  <dc:creator>ALOGAKOS Petros</dc:creator>
  <cp:lastModifiedBy>ΙΩΑΝΝΗΣ ΠΑΠΑΝΤΩΝΙΟΥ</cp:lastModifiedBy>
  <cp:revision>7</cp:revision>
  <cp:lastPrinted>2019-11-10T17:12:00Z</cp:lastPrinted>
  <dcterms:created xsi:type="dcterms:W3CDTF">2019-11-08T06:16:00Z</dcterms:created>
  <dcterms:modified xsi:type="dcterms:W3CDTF">2025-05-21T07:04:00Z</dcterms:modified>
</cp:coreProperties>
</file>