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3" w:rsidRDefault="0017245C">
      <w:r>
        <w:rPr>
          <w:noProof/>
        </w:rPr>
        <w:drawing>
          <wp:inline distT="0" distB="0" distL="0" distR="0">
            <wp:extent cx="5274310" cy="136941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8763" w:type="dxa"/>
        <w:tblLook w:val="04A0"/>
      </w:tblPr>
      <w:tblGrid>
        <w:gridCol w:w="816"/>
        <w:gridCol w:w="1778"/>
        <w:gridCol w:w="1670"/>
        <w:gridCol w:w="3103"/>
        <w:gridCol w:w="1163"/>
        <w:gridCol w:w="233"/>
      </w:tblGrid>
      <w:tr w:rsidR="00824A34" w:rsidRPr="00824A34" w:rsidTr="00977365">
        <w:trPr>
          <w:gridAfter w:val="1"/>
          <w:wAfter w:w="233" w:type="dxa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A34" w:rsidRPr="00824A34" w:rsidRDefault="00824A34" w:rsidP="00824A34">
            <w:pPr>
              <w:rPr>
                <w:rFonts w:ascii="Arial" w:hAnsi="Arial" w:cs="Arial"/>
                <w:b/>
              </w:rPr>
            </w:pPr>
            <w:r w:rsidRPr="00824A34">
              <w:rPr>
                <w:rFonts w:ascii="Arial" w:hAnsi="Arial" w:cs="Arial"/>
                <w:b/>
              </w:rPr>
              <w:t>Προτάσεις Θεμάτων Πτυχιακών</w:t>
            </w:r>
          </w:p>
          <w:p w:rsidR="00824A34" w:rsidRPr="00824A34" w:rsidRDefault="00824A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34" w:rsidRPr="00824A34" w:rsidRDefault="00824A34" w:rsidP="00977365">
            <w:pPr>
              <w:jc w:val="right"/>
              <w:rPr>
                <w:rFonts w:ascii="Arial" w:hAnsi="Arial" w:cs="Arial"/>
                <w:b/>
              </w:rPr>
            </w:pPr>
            <w:r w:rsidRPr="00824A34">
              <w:rPr>
                <w:rFonts w:ascii="Arial" w:hAnsi="Arial" w:cs="Arial"/>
                <w:b/>
              </w:rPr>
              <w:t xml:space="preserve">Μαρούσι </w:t>
            </w:r>
            <w:r w:rsidR="00977365">
              <w:rPr>
                <w:rFonts w:ascii="Arial" w:hAnsi="Arial" w:cs="Arial"/>
                <w:b/>
              </w:rPr>
              <w:t>11/11/24</w:t>
            </w:r>
          </w:p>
        </w:tc>
      </w:tr>
      <w:tr w:rsidR="007B3F1F" w:rsidRPr="00824A34" w:rsidTr="00977365">
        <w:tc>
          <w:tcPr>
            <w:tcW w:w="816" w:type="dxa"/>
            <w:shd w:val="clear" w:color="auto" w:fill="D9D9D9" w:themeFill="background1" w:themeFillShade="D9"/>
          </w:tcPr>
          <w:p w:rsidR="00761606" w:rsidRPr="00824A34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761606" w:rsidRPr="00824A34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Ονομ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μο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προτείνοντος μέλους ΔΕΠ ή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Εκτ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. ΕΠ</w:t>
            </w:r>
          </w:p>
        </w:tc>
        <w:tc>
          <w:tcPr>
            <w:tcW w:w="4773" w:type="dxa"/>
            <w:gridSpan w:val="2"/>
            <w:shd w:val="clear" w:color="auto" w:fill="D9D9D9" w:themeFill="background1" w:themeFillShade="D9"/>
          </w:tcPr>
          <w:p w:rsidR="00761606" w:rsidRPr="00824A34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Τίτλος θέματος πτυχιακής εργασίας</w:t>
            </w:r>
          </w:p>
        </w:tc>
        <w:tc>
          <w:tcPr>
            <w:tcW w:w="1396" w:type="dxa"/>
            <w:gridSpan w:val="2"/>
            <w:shd w:val="clear" w:color="auto" w:fill="D9D9D9" w:themeFill="background1" w:themeFillShade="D9"/>
          </w:tcPr>
          <w:p w:rsidR="00761606" w:rsidRPr="00824A34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Σχόλια</w:t>
            </w:r>
          </w:p>
        </w:tc>
      </w:tr>
      <w:tr w:rsidR="007B3F1F" w:rsidRPr="00824A34" w:rsidTr="00977365">
        <w:tc>
          <w:tcPr>
            <w:tcW w:w="816" w:type="dxa"/>
          </w:tcPr>
          <w:p w:rsidR="00761606" w:rsidRPr="00824A34" w:rsidRDefault="00977365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Θ.121</w:t>
            </w:r>
          </w:p>
        </w:tc>
        <w:tc>
          <w:tcPr>
            <w:tcW w:w="1778" w:type="dxa"/>
          </w:tcPr>
          <w:p w:rsidR="00761606" w:rsidRPr="00824A34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761606" w:rsidRPr="00824A34" w:rsidRDefault="00977365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296">
              <w:rPr>
                <w:rFonts w:ascii="Arial" w:hAnsi="Arial" w:cs="Arial"/>
                <w:b/>
                <w:sz w:val="22"/>
                <w:szCs w:val="28"/>
              </w:rPr>
              <w:t>Θεωρητική Διερεύνηση στους Μειωτήρες στροφών /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Σχεδιασμός και Κατασκευή 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Γωνιακού Πειραματικού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8"/>
              </w:rPr>
              <w:t>Μειωτήρα με Ατέρμονα Κοχλία και Κορώνα.</w:t>
            </w:r>
          </w:p>
        </w:tc>
        <w:tc>
          <w:tcPr>
            <w:tcW w:w="1396" w:type="dxa"/>
            <w:gridSpan w:val="2"/>
          </w:tcPr>
          <w:p w:rsidR="00761606" w:rsidRDefault="00761606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977365" w:rsidRDefault="00977365" w:rsidP="00761606">
            <w:pPr>
              <w:pStyle w:val="Web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FF0000"/>
                <w:sz w:val="22"/>
                <w:szCs w:val="22"/>
              </w:rPr>
              <w:t>Ανετέθη</w:t>
            </w:r>
          </w:p>
        </w:tc>
      </w:tr>
      <w:tr w:rsidR="007B3F1F" w:rsidRPr="00824A34" w:rsidTr="00977365">
        <w:tc>
          <w:tcPr>
            <w:tcW w:w="816" w:type="dxa"/>
          </w:tcPr>
          <w:p w:rsidR="00761606" w:rsidRPr="00824A34" w:rsidRDefault="00977365" w:rsidP="00761606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Θ.122</w:t>
            </w:r>
          </w:p>
        </w:tc>
        <w:tc>
          <w:tcPr>
            <w:tcW w:w="1778" w:type="dxa"/>
          </w:tcPr>
          <w:p w:rsidR="00761606" w:rsidRPr="00824A34" w:rsidRDefault="00761606" w:rsidP="00E04EE0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761606" w:rsidRPr="00824A34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Κατακόρυφου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Ατμοκινητήρα</w:t>
            </w:r>
          </w:p>
        </w:tc>
        <w:tc>
          <w:tcPr>
            <w:tcW w:w="1396" w:type="dxa"/>
            <w:gridSpan w:val="2"/>
          </w:tcPr>
          <w:p w:rsidR="00761606" w:rsidRDefault="00761606" w:rsidP="00E04EE0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942877" w:rsidRDefault="00942877" w:rsidP="00E04EE0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  <w:lang w:val="en-US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7365" w:rsidRPr="00824A34" w:rsidTr="00977365">
        <w:tc>
          <w:tcPr>
            <w:tcW w:w="816" w:type="dxa"/>
          </w:tcPr>
          <w:p w:rsidR="00977365" w:rsidRPr="00824A34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Θ.123</w:t>
            </w:r>
          </w:p>
        </w:tc>
        <w:tc>
          <w:tcPr>
            <w:tcW w:w="1778" w:type="dxa"/>
          </w:tcPr>
          <w:p w:rsidR="00977365" w:rsidRPr="00824A34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977365" w:rsidRPr="00824A34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Οριζόντιου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Ατμοκινητήρα</w:t>
            </w:r>
          </w:p>
        </w:tc>
        <w:tc>
          <w:tcPr>
            <w:tcW w:w="1396" w:type="dxa"/>
            <w:gridSpan w:val="2"/>
          </w:tcPr>
          <w:p w:rsidR="00977365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977365" w:rsidRDefault="00942877" w:rsidP="00CA0737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FF0000"/>
                <w:sz w:val="22"/>
                <w:szCs w:val="22"/>
              </w:rPr>
              <w:t>Ανετέθη</w:t>
            </w:r>
          </w:p>
        </w:tc>
      </w:tr>
      <w:tr w:rsidR="00977365" w:rsidRPr="00824A34" w:rsidTr="00977365">
        <w:tc>
          <w:tcPr>
            <w:tcW w:w="816" w:type="dxa"/>
          </w:tcPr>
          <w:p w:rsidR="00977365" w:rsidRPr="00824A34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Θ.124</w:t>
            </w:r>
          </w:p>
        </w:tc>
        <w:tc>
          <w:tcPr>
            <w:tcW w:w="1778" w:type="dxa"/>
          </w:tcPr>
          <w:p w:rsidR="00977365" w:rsidRPr="00824A34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977365" w:rsidRPr="00824A34" w:rsidRDefault="00977365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 w:rsidR="00942877">
              <w:rPr>
                <w:rFonts w:ascii="Arial" w:hAnsi="Arial" w:cs="Arial"/>
                <w:b/>
                <w:sz w:val="22"/>
                <w:szCs w:val="28"/>
              </w:rPr>
              <w:t xml:space="preserve">Εποπτικού και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Μοντέλου </w:t>
            </w:r>
            <w:r w:rsidR="00942877">
              <w:rPr>
                <w:rFonts w:ascii="Arial" w:hAnsi="Arial" w:cs="Arial"/>
                <w:b/>
                <w:sz w:val="22"/>
                <w:szCs w:val="28"/>
              </w:rPr>
              <w:t xml:space="preserve">δίχρονου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Κινητήρα </w:t>
            </w:r>
            <w:r w:rsidR="00942877">
              <w:rPr>
                <w:rFonts w:ascii="Arial" w:hAnsi="Arial" w:cs="Arial"/>
                <w:b/>
                <w:sz w:val="22"/>
                <w:szCs w:val="28"/>
              </w:rPr>
              <w:t>Βενζίνης</w:t>
            </w:r>
          </w:p>
        </w:tc>
        <w:tc>
          <w:tcPr>
            <w:tcW w:w="1396" w:type="dxa"/>
            <w:gridSpan w:val="2"/>
          </w:tcPr>
          <w:p w:rsidR="00977365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977365" w:rsidRDefault="00977365" w:rsidP="00CA0737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7365" w:rsidRPr="00824A34" w:rsidTr="00977365">
        <w:tc>
          <w:tcPr>
            <w:tcW w:w="816" w:type="dxa"/>
          </w:tcPr>
          <w:p w:rsidR="00977365" w:rsidRPr="00824A34" w:rsidRDefault="00977365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</w:t>
            </w:r>
            <w:r w:rsidR="00972B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</w:tcPr>
          <w:p w:rsidR="00977365" w:rsidRPr="00824A34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977365" w:rsidRPr="00977365" w:rsidRDefault="00942877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Εποπτικού και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Μοντέλου δίχρονου Κινητήρα Πετρελαίου</w:t>
            </w:r>
          </w:p>
        </w:tc>
        <w:tc>
          <w:tcPr>
            <w:tcW w:w="1396" w:type="dxa"/>
            <w:gridSpan w:val="2"/>
          </w:tcPr>
          <w:p w:rsidR="00977365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977365" w:rsidRDefault="00977365" w:rsidP="00CA0737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7365" w:rsidRPr="00824A34" w:rsidTr="00977365">
        <w:tc>
          <w:tcPr>
            <w:tcW w:w="816" w:type="dxa"/>
          </w:tcPr>
          <w:p w:rsidR="00977365" w:rsidRPr="00824A34" w:rsidRDefault="00977365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</w:t>
            </w:r>
            <w:r w:rsidR="00972B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8" w:type="dxa"/>
          </w:tcPr>
          <w:p w:rsidR="00977365" w:rsidRPr="00824A34" w:rsidRDefault="00977365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2B63"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ο κ. </w:t>
            </w:r>
            <w:proofErr w:type="spellStart"/>
            <w:r w:rsidR="00972B63">
              <w:rPr>
                <w:rFonts w:ascii="Arial" w:hAnsi="Arial" w:cs="Arial"/>
                <w:color w:val="000000"/>
                <w:sz w:val="22"/>
                <w:szCs w:val="22"/>
              </w:rPr>
              <w:t>Χ.Σφυράκης</w:t>
            </w:r>
            <w:proofErr w:type="spellEnd"/>
          </w:p>
        </w:tc>
        <w:tc>
          <w:tcPr>
            <w:tcW w:w="4773" w:type="dxa"/>
            <w:gridSpan w:val="2"/>
          </w:tcPr>
          <w:p w:rsidR="00977365" w:rsidRPr="00977365" w:rsidRDefault="00977365" w:rsidP="00977365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>Σχεδιασμός και Κατασκευή Πειραματικ</w:t>
            </w:r>
            <w:r>
              <w:rPr>
                <w:rFonts w:ascii="Arial" w:hAnsi="Arial" w:cs="Arial"/>
                <w:b/>
                <w:sz w:val="22"/>
                <w:szCs w:val="28"/>
              </w:rPr>
              <w:t>ής Προγραμματιζόμενης Βαδιστικής διάταξης</w:t>
            </w:r>
          </w:p>
        </w:tc>
        <w:tc>
          <w:tcPr>
            <w:tcW w:w="1396" w:type="dxa"/>
            <w:gridSpan w:val="2"/>
          </w:tcPr>
          <w:p w:rsidR="00977365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7365" w:rsidRPr="00824A34" w:rsidRDefault="00977365" w:rsidP="00977365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2B63" w:rsidRPr="00824A34" w:rsidTr="00977365">
        <w:tc>
          <w:tcPr>
            <w:tcW w:w="816" w:type="dxa"/>
          </w:tcPr>
          <w:p w:rsidR="00972B63" w:rsidRPr="00824A34" w:rsidRDefault="00972B63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Θ.127</w:t>
            </w:r>
          </w:p>
        </w:tc>
        <w:tc>
          <w:tcPr>
            <w:tcW w:w="1778" w:type="dxa"/>
          </w:tcPr>
          <w:p w:rsidR="00972B63" w:rsidRPr="00824A34" w:rsidRDefault="00972B63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Χ.Σφυράκης</w:t>
            </w:r>
            <w:proofErr w:type="spellEnd"/>
          </w:p>
        </w:tc>
        <w:tc>
          <w:tcPr>
            <w:tcW w:w="4773" w:type="dxa"/>
            <w:gridSpan w:val="2"/>
          </w:tcPr>
          <w:p w:rsidR="00972B63" w:rsidRPr="00933000" w:rsidRDefault="00972B63" w:rsidP="007B3F1F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 w:rsidR="007B3F1F" w:rsidRPr="00EA1C6B">
              <w:rPr>
                <w:rFonts w:ascii="Arial" w:hAnsi="Arial" w:cs="Arial"/>
                <w:b/>
                <w:sz w:val="22"/>
                <w:szCs w:val="28"/>
              </w:rPr>
              <w:t>Πειραματικ</w:t>
            </w:r>
            <w:r w:rsidR="007B3F1F">
              <w:rPr>
                <w:rFonts w:ascii="Arial" w:hAnsi="Arial" w:cs="Arial"/>
                <w:b/>
                <w:sz w:val="22"/>
                <w:szCs w:val="28"/>
              </w:rPr>
              <w:t>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Αυτόνομου Οχήματος</w:t>
            </w:r>
            <w:r w:rsidR="00933000" w:rsidRPr="00933000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933000">
              <w:rPr>
                <w:rFonts w:ascii="Arial" w:hAnsi="Arial" w:cs="Arial"/>
                <w:b/>
                <w:sz w:val="22"/>
                <w:szCs w:val="28"/>
              </w:rPr>
              <w:t xml:space="preserve">Παντός </w:t>
            </w:r>
            <w:r w:rsidR="007B3F1F">
              <w:rPr>
                <w:rFonts w:ascii="Arial" w:hAnsi="Arial" w:cs="Arial"/>
                <w:b/>
                <w:sz w:val="22"/>
                <w:szCs w:val="28"/>
              </w:rPr>
              <w:t>Ε</w:t>
            </w:r>
            <w:r w:rsidR="00933000">
              <w:rPr>
                <w:rFonts w:ascii="Arial" w:hAnsi="Arial" w:cs="Arial"/>
                <w:b/>
                <w:sz w:val="22"/>
                <w:szCs w:val="28"/>
              </w:rPr>
              <w:t>δάφους</w:t>
            </w:r>
          </w:p>
        </w:tc>
        <w:tc>
          <w:tcPr>
            <w:tcW w:w="1396" w:type="dxa"/>
            <w:gridSpan w:val="2"/>
          </w:tcPr>
          <w:p w:rsidR="00972B63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2B63" w:rsidRPr="00824A34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2B63" w:rsidRPr="00824A34" w:rsidTr="00977365">
        <w:tc>
          <w:tcPr>
            <w:tcW w:w="816" w:type="dxa"/>
          </w:tcPr>
          <w:p w:rsidR="00972B63" w:rsidRPr="00824A34" w:rsidRDefault="00972B63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Θ.128</w:t>
            </w:r>
          </w:p>
        </w:tc>
        <w:tc>
          <w:tcPr>
            <w:tcW w:w="1778" w:type="dxa"/>
          </w:tcPr>
          <w:p w:rsidR="00972B63" w:rsidRPr="00824A34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Χ.Σφυράκης</w:t>
            </w:r>
            <w:proofErr w:type="spellEnd"/>
          </w:p>
        </w:tc>
        <w:tc>
          <w:tcPr>
            <w:tcW w:w="4773" w:type="dxa"/>
            <w:gridSpan w:val="2"/>
          </w:tcPr>
          <w:p w:rsidR="00972B63" w:rsidRPr="00EA1C6B" w:rsidRDefault="00972B63" w:rsidP="00972B63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lastRenderedPageBreak/>
              <w:t>Σχεδιασμός και Κατασκευή Πειραματικ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ής  Διάταξης Ηλιακής </w:t>
            </w:r>
            <w:proofErr w:type="spellStart"/>
            <w:r>
              <w:rPr>
                <w:rFonts w:ascii="Arial" w:hAnsi="Arial" w:cs="Arial"/>
                <w:b/>
                <w:sz w:val="22"/>
                <w:szCs w:val="28"/>
              </w:rPr>
              <w:t>Ιχνηλάτησης</w:t>
            </w:r>
            <w:proofErr w:type="spellEnd"/>
          </w:p>
        </w:tc>
        <w:tc>
          <w:tcPr>
            <w:tcW w:w="1396" w:type="dxa"/>
            <w:gridSpan w:val="2"/>
          </w:tcPr>
          <w:p w:rsidR="00972B63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2B63" w:rsidRPr="00824A34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972B63" w:rsidRPr="00824A34" w:rsidTr="00977365">
        <w:tc>
          <w:tcPr>
            <w:tcW w:w="816" w:type="dxa"/>
          </w:tcPr>
          <w:p w:rsidR="00972B63" w:rsidRPr="00824A34" w:rsidRDefault="00972B63" w:rsidP="00972B6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Θ.128</w:t>
            </w:r>
          </w:p>
        </w:tc>
        <w:tc>
          <w:tcPr>
            <w:tcW w:w="1778" w:type="dxa"/>
          </w:tcPr>
          <w:p w:rsidR="00972B63" w:rsidRPr="00824A34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Χ.Σφυράκης</w:t>
            </w:r>
            <w:proofErr w:type="spellEnd"/>
          </w:p>
        </w:tc>
        <w:tc>
          <w:tcPr>
            <w:tcW w:w="4773" w:type="dxa"/>
            <w:gridSpan w:val="2"/>
          </w:tcPr>
          <w:p w:rsidR="00972B63" w:rsidRPr="00933000" w:rsidRDefault="00933000" w:rsidP="00933000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 w:rsidR="002F63F0">
              <w:rPr>
                <w:rFonts w:ascii="Arial" w:hAnsi="Arial" w:cs="Arial"/>
                <w:b/>
                <w:sz w:val="22"/>
                <w:szCs w:val="28"/>
              </w:rPr>
              <w:t xml:space="preserve">Σταθερού </w:t>
            </w:r>
            <w:proofErr w:type="spellStart"/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</w:t>
            </w:r>
            <w:r>
              <w:rPr>
                <w:rFonts w:ascii="Arial" w:hAnsi="Arial" w:cs="Arial"/>
                <w:b/>
                <w:sz w:val="22"/>
                <w:szCs w:val="28"/>
              </w:rPr>
              <w:t>ου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 xml:space="preserve"> Προγραμματιζόμενου Βραχίονα</w:t>
            </w:r>
          </w:p>
        </w:tc>
        <w:tc>
          <w:tcPr>
            <w:tcW w:w="1396" w:type="dxa"/>
            <w:gridSpan w:val="2"/>
          </w:tcPr>
          <w:p w:rsidR="00972B63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972B63" w:rsidRPr="00824A34" w:rsidRDefault="00972B63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2F63F0" w:rsidRPr="00824A34" w:rsidTr="00977365">
        <w:tc>
          <w:tcPr>
            <w:tcW w:w="816" w:type="dxa"/>
          </w:tcPr>
          <w:p w:rsidR="002F63F0" w:rsidRPr="00824A34" w:rsidRDefault="002F63F0" w:rsidP="002F63F0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Θ.129</w:t>
            </w:r>
          </w:p>
        </w:tc>
        <w:tc>
          <w:tcPr>
            <w:tcW w:w="1778" w:type="dxa"/>
          </w:tcPr>
          <w:p w:rsidR="002F63F0" w:rsidRPr="00824A34" w:rsidRDefault="002F63F0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Χ.Σφυράκης</w:t>
            </w:r>
            <w:proofErr w:type="spellEnd"/>
          </w:p>
        </w:tc>
        <w:tc>
          <w:tcPr>
            <w:tcW w:w="4773" w:type="dxa"/>
            <w:gridSpan w:val="2"/>
          </w:tcPr>
          <w:p w:rsidR="002F63F0" w:rsidRPr="00933000" w:rsidRDefault="002F63F0" w:rsidP="002F63F0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Φορητού </w:t>
            </w:r>
            <w:proofErr w:type="spellStart"/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</w:t>
            </w:r>
            <w:r>
              <w:rPr>
                <w:rFonts w:ascii="Arial" w:hAnsi="Arial" w:cs="Arial"/>
                <w:b/>
                <w:sz w:val="22"/>
                <w:szCs w:val="28"/>
              </w:rPr>
              <w:t>ου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 xml:space="preserve"> Προγραμματιζόμενου Βραχίονα</w:t>
            </w:r>
          </w:p>
        </w:tc>
        <w:tc>
          <w:tcPr>
            <w:tcW w:w="1396" w:type="dxa"/>
            <w:gridSpan w:val="2"/>
          </w:tcPr>
          <w:p w:rsidR="002F63F0" w:rsidRDefault="002F63F0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2F63F0" w:rsidRPr="00824A34" w:rsidRDefault="002F63F0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7B3F1F" w:rsidRPr="00824A34" w:rsidTr="00977365">
        <w:tc>
          <w:tcPr>
            <w:tcW w:w="816" w:type="dxa"/>
          </w:tcPr>
          <w:p w:rsidR="007B3F1F" w:rsidRDefault="007B3F1F" w:rsidP="002F63F0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Θ.130</w:t>
            </w:r>
          </w:p>
        </w:tc>
        <w:tc>
          <w:tcPr>
            <w:tcW w:w="1778" w:type="dxa"/>
          </w:tcPr>
          <w:p w:rsidR="007B3F1F" w:rsidRPr="00824A34" w:rsidRDefault="007B3F1F" w:rsidP="00A9094A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B3F1F">
              <w:rPr>
                <w:rFonts w:ascii="Arial" w:hAnsi="Arial" w:cs="Arial"/>
                <w:color w:val="000000"/>
                <w:sz w:val="22"/>
                <w:szCs w:val="22"/>
              </w:rPr>
              <w:t>Ν.</w:t>
            </w:r>
            <w:r w:rsidR="00A9094A">
              <w:rPr>
                <w:rFonts w:ascii="Arial" w:hAnsi="Arial" w:cs="Arial"/>
                <w:color w:val="000000"/>
                <w:sz w:val="22"/>
                <w:szCs w:val="22"/>
              </w:rPr>
              <w:t>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όγκας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Π.Ζαλιμίδης</w:t>
            </w:r>
            <w:proofErr w:type="spellEnd"/>
          </w:p>
        </w:tc>
        <w:tc>
          <w:tcPr>
            <w:tcW w:w="4773" w:type="dxa"/>
            <w:gridSpan w:val="2"/>
          </w:tcPr>
          <w:p w:rsidR="007B3F1F" w:rsidRPr="00EA1C6B" w:rsidRDefault="007B3F1F" w:rsidP="007B3F1F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7B3F1F">
              <w:rPr>
                <w:rFonts w:ascii="Arial" w:hAnsi="Arial" w:cs="Arial"/>
                <w:b/>
                <w:sz w:val="22"/>
                <w:szCs w:val="28"/>
              </w:rPr>
              <w:t>Σχεδιασμός και κατασκευή συστήματος ελέγχου της θερμοκρασίας για τη διεξαγωγή πειραμάτων ροής λιπαντικού</w:t>
            </w:r>
          </w:p>
        </w:tc>
        <w:tc>
          <w:tcPr>
            <w:tcW w:w="1396" w:type="dxa"/>
            <w:gridSpan w:val="2"/>
          </w:tcPr>
          <w:p w:rsidR="007B3F1F" w:rsidRDefault="007B3F1F" w:rsidP="007B3F1F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7B3F1F" w:rsidRPr="00824A34" w:rsidRDefault="007B3F1F" w:rsidP="007B3F1F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7B3F1F" w:rsidRPr="00824A34" w:rsidTr="00977365">
        <w:tc>
          <w:tcPr>
            <w:tcW w:w="816" w:type="dxa"/>
          </w:tcPr>
          <w:p w:rsidR="007B3F1F" w:rsidRPr="004A739D" w:rsidRDefault="007B3F1F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</w:t>
            </w:r>
            <w:r w:rsidR="004A739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78" w:type="dxa"/>
          </w:tcPr>
          <w:p w:rsidR="007B3F1F" w:rsidRPr="00824A34" w:rsidRDefault="007B3F1F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B3F1F">
              <w:rPr>
                <w:rFonts w:ascii="Arial" w:hAnsi="Arial" w:cs="Arial"/>
                <w:color w:val="000000"/>
                <w:sz w:val="22"/>
                <w:szCs w:val="22"/>
              </w:rPr>
              <w:t>Ν.</w:t>
            </w:r>
            <w:r w:rsidR="004A739D">
              <w:rPr>
                <w:rFonts w:ascii="Arial" w:hAnsi="Arial" w:cs="Arial"/>
                <w:color w:val="000000"/>
                <w:sz w:val="22"/>
                <w:szCs w:val="22"/>
              </w:rPr>
              <w:t>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όγκας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Π.Ζαλιμίδης</w:t>
            </w:r>
            <w:proofErr w:type="spellEnd"/>
          </w:p>
        </w:tc>
        <w:tc>
          <w:tcPr>
            <w:tcW w:w="4773" w:type="dxa"/>
            <w:gridSpan w:val="2"/>
          </w:tcPr>
          <w:p w:rsidR="007B3F1F" w:rsidRPr="00EA1C6B" w:rsidRDefault="007B3F1F" w:rsidP="00CA0737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7B3F1F">
              <w:rPr>
                <w:rFonts w:ascii="Arial" w:hAnsi="Arial" w:cs="Arial"/>
                <w:b/>
                <w:sz w:val="22"/>
                <w:szCs w:val="28"/>
              </w:rPr>
              <w:t>Σχεδιασμός και κατασκευή συστήματος ελέγχου της θερμοκρασίας για τη διεξαγωγή πειραμάτων ροής λιπαντικού</w:t>
            </w:r>
          </w:p>
        </w:tc>
        <w:tc>
          <w:tcPr>
            <w:tcW w:w="1396" w:type="dxa"/>
            <w:gridSpan w:val="2"/>
          </w:tcPr>
          <w:p w:rsidR="007B3F1F" w:rsidRDefault="007B3F1F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7B3F1F" w:rsidRPr="00824A34" w:rsidRDefault="007B3F1F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4A739D" w:rsidRPr="00824A34" w:rsidTr="00977365">
        <w:tc>
          <w:tcPr>
            <w:tcW w:w="816" w:type="dxa"/>
          </w:tcPr>
          <w:p w:rsidR="004A739D" w:rsidRPr="004A739D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78" w:type="dxa"/>
          </w:tcPr>
          <w:p w:rsidR="004A739D" w:rsidRPr="00824A34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B3F1F">
              <w:rPr>
                <w:rFonts w:ascii="Arial" w:hAnsi="Arial" w:cs="Arial"/>
                <w:color w:val="000000"/>
                <w:sz w:val="22"/>
                <w:szCs w:val="22"/>
              </w:rPr>
              <w:t>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Ρόγκας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Π.Ζαλιμίδης</w:t>
            </w:r>
            <w:proofErr w:type="spellEnd"/>
          </w:p>
        </w:tc>
        <w:tc>
          <w:tcPr>
            <w:tcW w:w="4773" w:type="dxa"/>
            <w:gridSpan w:val="2"/>
          </w:tcPr>
          <w:p w:rsidR="004A739D" w:rsidRPr="007B3F1F" w:rsidRDefault="004A739D" w:rsidP="004A739D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4A739D">
              <w:rPr>
                <w:rFonts w:ascii="Arial" w:hAnsi="Arial" w:cs="Arial"/>
                <w:b/>
                <w:sz w:val="22"/>
                <w:szCs w:val="28"/>
              </w:rPr>
              <w:t>Κατασκευή διάταξης για διεξαγωγή πειραμάτων μέτρησης δύναμη τριβής μεταξύ επιφανειών που φέρουν δυναμικά χαρακτηριστικά υφής (</w:t>
            </w:r>
            <w:proofErr w:type="spellStart"/>
            <w:r w:rsidRPr="004A739D">
              <w:rPr>
                <w:rFonts w:ascii="Arial" w:hAnsi="Arial" w:cs="Arial"/>
                <w:b/>
                <w:sz w:val="22"/>
                <w:szCs w:val="28"/>
              </w:rPr>
              <w:t>shape</w:t>
            </w:r>
            <w:proofErr w:type="spellEnd"/>
            <w:r w:rsidRPr="004A739D">
              <w:rPr>
                <w:rFonts w:ascii="Arial" w:hAnsi="Arial" w:cs="Arial"/>
                <w:b/>
                <w:sz w:val="22"/>
                <w:szCs w:val="28"/>
              </w:rPr>
              <w:t>-</w:t>
            </w:r>
            <w:proofErr w:type="spellStart"/>
            <w:r w:rsidRPr="004A739D">
              <w:rPr>
                <w:rFonts w:ascii="Arial" w:hAnsi="Arial" w:cs="Arial"/>
                <w:b/>
                <w:sz w:val="22"/>
                <w:szCs w:val="28"/>
              </w:rPr>
              <w:t>morphing</w:t>
            </w:r>
            <w:proofErr w:type="spellEnd"/>
            <w:r w:rsidRPr="004A739D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proofErr w:type="spellStart"/>
            <w:r w:rsidRPr="004A739D">
              <w:rPr>
                <w:rFonts w:ascii="Arial" w:hAnsi="Arial" w:cs="Arial"/>
                <w:b/>
                <w:sz w:val="22"/>
                <w:szCs w:val="28"/>
              </w:rPr>
              <w:t>surface</w:t>
            </w:r>
            <w:proofErr w:type="spellEnd"/>
            <w:r w:rsidRPr="004A739D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proofErr w:type="spellStart"/>
            <w:r w:rsidRPr="004A739D">
              <w:rPr>
                <w:rFonts w:ascii="Arial" w:hAnsi="Arial" w:cs="Arial"/>
                <w:b/>
                <w:sz w:val="22"/>
                <w:szCs w:val="28"/>
              </w:rPr>
              <w:t>texturing</w:t>
            </w:r>
            <w:proofErr w:type="spellEnd"/>
            <w:r w:rsidRPr="004A739D">
              <w:rPr>
                <w:rFonts w:ascii="Arial" w:hAnsi="Arial" w:cs="Arial"/>
                <w:b/>
                <w:sz w:val="22"/>
                <w:szCs w:val="28"/>
              </w:rPr>
              <w:t>)</w:t>
            </w:r>
          </w:p>
        </w:tc>
        <w:tc>
          <w:tcPr>
            <w:tcW w:w="1396" w:type="dxa"/>
            <w:gridSpan w:val="2"/>
          </w:tcPr>
          <w:p w:rsidR="004A739D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4A739D" w:rsidRPr="00824A34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4A739D" w:rsidRPr="00824A34" w:rsidTr="00977365">
        <w:tc>
          <w:tcPr>
            <w:tcW w:w="816" w:type="dxa"/>
          </w:tcPr>
          <w:p w:rsidR="004A739D" w:rsidRPr="004A739D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78" w:type="dxa"/>
          </w:tcPr>
          <w:p w:rsidR="004A739D" w:rsidRPr="00824A34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4A739D" w:rsidRPr="00824A34" w:rsidRDefault="004A739D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Εποπτικού και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Μοντέλου τετράχρονου Κινητήρα Βενζίνης</w:t>
            </w:r>
          </w:p>
        </w:tc>
        <w:tc>
          <w:tcPr>
            <w:tcW w:w="1396" w:type="dxa"/>
            <w:gridSpan w:val="2"/>
          </w:tcPr>
          <w:p w:rsidR="004A739D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4A739D" w:rsidRPr="00977365" w:rsidRDefault="004A739D" w:rsidP="00CA0737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4A739D" w:rsidRPr="00824A34" w:rsidTr="00977365">
        <w:tc>
          <w:tcPr>
            <w:tcW w:w="816" w:type="dxa"/>
          </w:tcPr>
          <w:p w:rsidR="004A739D" w:rsidRPr="004A739D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78" w:type="dxa"/>
          </w:tcPr>
          <w:p w:rsidR="004A739D" w:rsidRPr="00824A34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Π.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Ζαλιμίδης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συνεπιβλέπων</w:t>
            </w:r>
            <w:proofErr w:type="spellEnd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Γ. </w:t>
            </w:r>
            <w:proofErr w:type="spellStart"/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Μαυρόπουλος</w:t>
            </w:r>
            <w:proofErr w:type="spellEnd"/>
          </w:p>
        </w:tc>
        <w:tc>
          <w:tcPr>
            <w:tcW w:w="4773" w:type="dxa"/>
            <w:gridSpan w:val="2"/>
          </w:tcPr>
          <w:p w:rsidR="004A739D" w:rsidRPr="00977365" w:rsidRDefault="004A739D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Εποπτικού και </w:t>
            </w:r>
            <w:r w:rsidRPr="00EA1C6B">
              <w:rPr>
                <w:rFonts w:ascii="Arial" w:hAnsi="Arial" w:cs="Arial"/>
                <w:b/>
                <w:sz w:val="22"/>
                <w:szCs w:val="28"/>
              </w:rPr>
              <w:t>Πειραματικού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Μοντέλου τετράχρονου Κινητήρα Πετρελαίου</w:t>
            </w:r>
          </w:p>
        </w:tc>
        <w:tc>
          <w:tcPr>
            <w:tcW w:w="1396" w:type="dxa"/>
            <w:gridSpan w:val="2"/>
          </w:tcPr>
          <w:p w:rsidR="004A739D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4A739D" w:rsidRPr="00977365" w:rsidRDefault="004A739D" w:rsidP="00CA0737">
            <w:pPr>
              <w:pStyle w:val="Web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4A739D" w:rsidRPr="00824A34" w:rsidTr="00977365">
        <w:tc>
          <w:tcPr>
            <w:tcW w:w="816" w:type="dxa"/>
          </w:tcPr>
          <w:p w:rsidR="004A739D" w:rsidRPr="00BE05E1" w:rsidRDefault="004A739D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78" w:type="dxa"/>
          </w:tcPr>
          <w:p w:rsidR="004A739D" w:rsidRPr="00824A34" w:rsidRDefault="004A739D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Π.Ζαλιμίδης</w:t>
            </w:r>
            <w:proofErr w:type="spellEnd"/>
          </w:p>
        </w:tc>
        <w:tc>
          <w:tcPr>
            <w:tcW w:w="4773" w:type="dxa"/>
            <w:gridSpan w:val="2"/>
          </w:tcPr>
          <w:p w:rsidR="004A739D" w:rsidRPr="00EA1C6B" w:rsidRDefault="004A739D" w:rsidP="00942877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>Διάταξης Κατεργασίας Σπειρωμάτων Πολλαπλών Αρχών</w:t>
            </w:r>
          </w:p>
        </w:tc>
        <w:tc>
          <w:tcPr>
            <w:tcW w:w="1396" w:type="dxa"/>
            <w:gridSpan w:val="2"/>
          </w:tcPr>
          <w:p w:rsidR="004A739D" w:rsidRDefault="004A739D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4A739D" w:rsidRPr="00824A34" w:rsidRDefault="004A739D" w:rsidP="0094287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  <w:tr w:rsidR="00BE05E1" w:rsidRPr="00824A34" w:rsidTr="00977365">
        <w:tc>
          <w:tcPr>
            <w:tcW w:w="816" w:type="dxa"/>
          </w:tcPr>
          <w:p w:rsidR="00BE05E1" w:rsidRDefault="00BE05E1" w:rsidP="004A739D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Θ.136</w:t>
            </w:r>
          </w:p>
        </w:tc>
        <w:tc>
          <w:tcPr>
            <w:tcW w:w="1778" w:type="dxa"/>
          </w:tcPr>
          <w:p w:rsidR="00BE05E1" w:rsidRPr="00824A34" w:rsidRDefault="00BE05E1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Π.Ζαλιμίδης</w:t>
            </w:r>
            <w:proofErr w:type="spellEnd"/>
          </w:p>
        </w:tc>
        <w:tc>
          <w:tcPr>
            <w:tcW w:w="4773" w:type="dxa"/>
            <w:gridSpan w:val="2"/>
          </w:tcPr>
          <w:p w:rsidR="00BE05E1" w:rsidRPr="00EA1C6B" w:rsidRDefault="00BE05E1" w:rsidP="00BE05E1">
            <w:pPr>
              <w:pStyle w:val="Web"/>
              <w:rPr>
                <w:rFonts w:ascii="Arial" w:hAnsi="Arial" w:cs="Arial"/>
                <w:b/>
                <w:sz w:val="22"/>
                <w:szCs w:val="28"/>
              </w:rPr>
            </w:pPr>
            <w:r w:rsidRPr="00EA1C6B">
              <w:rPr>
                <w:rFonts w:ascii="Arial" w:hAnsi="Arial" w:cs="Arial"/>
                <w:b/>
                <w:sz w:val="22"/>
                <w:szCs w:val="28"/>
              </w:rPr>
              <w:t xml:space="preserve">Σχεδιασμός και Κατασκευή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Πειραματικού </w:t>
            </w:r>
            <w:proofErr w:type="spellStart"/>
            <w:r>
              <w:rPr>
                <w:rFonts w:ascii="Arial" w:hAnsi="Arial" w:cs="Arial"/>
                <w:b/>
                <w:sz w:val="22"/>
                <w:szCs w:val="28"/>
              </w:rPr>
              <w:t>Σακό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2"/>
                <w:szCs w:val="28"/>
              </w:rPr>
              <w:t>φιλτρου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BE05E1" w:rsidRDefault="00BE05E1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4A34">
              <w:rPr>
                <w:rFonts w:ascii="Arial" w:hAnsi="Arial" w:cs="Arial"/>
                <w:color w:val="000000"/>
                <w:sz w:val="22"/>
                <w:szCs w:val="22"/>
              </w:rPr>
              <w:t>1-3 Φοιτητές</w:t>
            </w:r>
          </w:p>
          <w:p w:rsidR="00BE05E1" w:rsidRPr="00824A34" w:rsidRDefault="00BE05E1" w:rsidP="00CA0737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365">
              <w:rPr>
                <w:rFonts w:ascii="Arial" w:hAnsi="Arial" w:cs="Arial"/>
                <w:b/>
                <w:color w:val="00B050"/>
                <w:sz w:val="22"/>
                <w:szCs w:val="22"/>
              </w:rPr>
              <w:t>Διαθέσιμο</w:t>
            </w:r>
          </w:p>
        </w:tc>
      </w:tr>
    </w:tbl>
    <w:p w:rsidR="00761606" w:rsidRPr="00824A34" w:rsidRDefault="00761606" w:rsidP="00761606">
      <w:pPr>
        <w:pStyle w:val="Web"/>
        <w:rPr>
          <w:rFonts w:ascii="Arial" w:hAnsi="Arial" w:cs="Arial"/>
        </w:rPr>
      </w:pPr>
    </w:p>
    <w:p w:rsidR="00824A34" w:rsidRPr="00824A34" w:rsidRDefault="00824A34" w:rsidP="00761606">
      <w:pPr>
        <w:pStyle w:val="Web"/>
        <w:rPr>
          <w:rFonts w:ascii="Arial" w:hAnsi="Arial" w:cs="Arial"/>
        </w:rPr>
      </w:pPr>
      <w:r w:rsidRPr="00824A34">
        <w:rPr>
          <w:rFonts w:ascii="Arial" w:hAnsi="Arial" w:cs="Arial"/>
        </w:rPr>
        <w:t xml:space="preserve">Παύλος </w:t>
      </w:r>
      <w:proofErr w:type="spellStart"/>
      <w:r w:rsidRPr="00824A34">
        <w:rPr>
          <w:rFonts w:ascii="Arial" w:hAnsi="Arial" w:cs="Arial"/>
        </w:rPr>
        <w:t>Ζαλιμίδης</w:t>
      </w:r>
      <w:proofErr w:type="spellEnd"/>
    </w:p>
    <w:p w:rsidR="00824A34" w:rsidRPr="00824A34" w:rsidRDefault="00824A34" w:rsidP="00761606">
      <w:pPr>
        <w:pStyle w:val="Web"/>
        <w:rPr>
          <w:rFonts w:ascii="Arial" w:hAnsi="Arial" w:cs="Arial"/>
        </w:rPr>
      </w:pPr>
      <w:r w:rsidRPr="00824A34">
        <w:rPr>
          <w:rFonts w:ascii="Arial" w:hAnsi="Arial" w:cs="Arial"/>
        </w:rPr>
        <w:t>Αναπληρωτής Καθηγητής</w:t>
      </w:r>
    </w:p>
    <w:sectPr w:rsidR="00824A34" w:rsidRPr="00824A34" w:rsidSect="00930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compat>
    <w:useFELayout/>
  </w:compat>
  <w:rsids>
    <w:rsidRoot w:val="00761606"/>
    <w:rsid w:val="000228E3"/>
    <w:rsid w:val="0004272B"/>
    <w:rsid w:val="0017245C"/>
    <w:rsid w:val="002F63F0"/>
    <w:rsid w:val="004A739D"/>
    <w:rsid w:val="00761606"/>
    <w:rsid w:val="007B3F1F"/>
    <w:rsid w:val="00824A34"/>
    <w:rsid w:val="00930701"/>
    <w:rsid w:val="00933000"/>
    <w:rsid w:val="00942877"/>
    <w:rsid w:val="00972B63"/>
    <w:rsid w:val="00977365"/>
    <w:rsid w:val="00A9094A"/>
    <w:rsid w:val="00B03F9A"/>
    <w:rsid w:val="00B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245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6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6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MADLAB%20FORMA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MADLAB FORMA</Template>
  <TotalTime>239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2024-11-14T06:52:00Z</cp:lastPrinted>
  <dcterms:created xsi:type="dcterms:W3CDTF">2024-11-11T16:48:00Z</dcterms:created>
  <dcterms:modified xsi:type="dcterms:W3CDTF">2024-11-14T06:53:00Z</dcterms:modified>
</cp:coreProperties>
</file>